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D4AB5" w:rsidRDefault="001E25FE">
      <w:pPr>
        <w:pStyle w:val="Standard"/>
        <w:spacing w:after="0" w:line="240" w:lineRule="auto"/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4" cy="6541453"/>
            <wp:effectExtent l="0" t="0" r="6346" b="0"/>
            <wp:docPr id="1" name="Рисунок 7" descr="C:\Users\Оля\Pictures\img2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4" cy="6541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D4AB5" w:rsidRDefault="001E25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2D4AB5" w:rsidRDefault="002D4AB5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Целевой раздел: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1.1.Пояснительная записка……………………………………………………………………………………………………4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1.2.Цель и задачи  рабочей программы…………………………………………………………………………………….6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1.3.Принципы и подходы к формированию рабочей программы…………………………………………………………7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нально - культурные и другие)……8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1.5.Возрастные и индивидуальные особенности детей  младшей группы…………… …………………………………10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1.6.Планируемые результаты освоения Программы……………………………………………………………………….12 стр.</w:t>
      </w: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Содержательный раздел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2.1.Содержание псих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олого-педагогической работы  в младшей  группе………………….……………………………..16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Учебный план реализации   программы в младшей группе МБДОУ детский сад №7 «Жемчужинка»…………..33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Формы, способы, методы и средства реализации   рабочей  программы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младшей группе………………………35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2.4.Взаимодействие с семьей, социумом…………………………………………………………………………………..39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Планирование работы с детьми в группе: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Годовой план  работы  с детьми (праздники, развлечения…)……………………………………………………45 стр.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 образовательной  работы с детьми младшей группы…………….48 стр.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 образовательной деятельности по  образовательным областям:……………………….53 стр.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Модель организации совместной деятельности воспитателя с воспитанниками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У………………………55 стр.</w:t>
      </w: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Организационный раздел.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Оформление предметно-пространственной среды………………………………………………………………….57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3.2.Режим дня (расписание занятий, двигательный режим,  схема закаливания детей)………………………………62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3.3.Перечень методической 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тературы ,обеспечивающей  реализацию образовательной деятельности в младшей  группе…………………………………………………………………………………………………………….……..68 стр.</w:t>
      </w:r>
    </w:p>
    <w:p w:rsidR="002D4AB5" w:rsidRDefault="001E25FE">
      <w:pPr>
        <w:pStyle w:val="Standard"/>
        <w:shd w:val="clear" w:color="auto" w:fill="FFFFFF"/>
        <w:spacing w:after="0" w:line="360" w:lineRule="auto"/>
        <w:ind w:left="50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Приложения:</w:t>
      </w:r>
    </w:p>
    <w:p w:rsidR="002D4AB5" w:rsidRDefault="001E25F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1.Перспективно - тематическое планирование  совместной деятельности  по образовательной области «Социально </w:t>
      </w:r>
      <w:r>
        <w:rPr>
          <w:rFonts w:ascii="Times New Roman" w:hAnsi="Times New Roman"/>
          <w:sz w:val="28"/>
          <w:szCs w:val="28"/>
        </w:rPr>
        <w:t>– коммуникативное развитие» в младшей группе……………………………………………………………………….70 стр.</w:t>
      </w:r>
    </w:p>
    <w:p w:rsidR="002D4AB5" w:rsidRDefault="002D4AB5">
      <w:pPr>
        <w:pStyle w:val="Standard"/>
        <w:shd w:val="clear" w:color="auto" w:fill="FFFFFF"/>
        <w:spacing w:after="0" w:line="360" w:lineRule="auto"/>
        <w:ind w:left="502"/>
        <w:rPr>
          <w:rFonts w:ascii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360" w:lineRule="auto"/>
      </w:pPr>
      <w:r>
        <w:rPr>
          <w:rFonts w:ascii="Times New Roman" w:hAnsi="Times New Roman"/>
          <w:sz w:val="28"/>
          <w:szCs w:val="28"/>
          <w:lang w:eastAsia="ru-RU"/>
        </w:rPr>
        <w:t>2.Перспективно-тематическое планирование  образовательной  деятельности с детьми………………………….130 стр.</w:t>
      </w:r>
    </w:p>
    <w:p w:rsidR="002D4AB5" w:rsidRDefault="002D4AB5">
      <w:pPr>
        <w:pStyle w:val="Standard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Целевой раздел:</w:t>
      </w:r>
    </w:p>
    <w:p w:rsidR="002D4AB5" w:rsidRDefault="001E25FE">
      <w:pPr>
        <w:pStyle w:val="Standard"/>
        <w:spacing w:before="225"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1.1.Пояснительная записка</w:t>
      </w: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Рабочая  програм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ма по развитию детей  младшей группы (Далее - Программа) разработана в соответствии с основной общеобразовательной программой детского сада «Жемчужинка» ,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введёнными  в действие ФГОС ДО.</w:t>
      </w:r>
    </w:p>
    <w:p w:rsidR="002D4AB5" w:rsidRDefault="001E25FE">
      <w:pPr>
        <w:pStyle w:val="Standard"/>
        <w:tabs>
          <w:tab w:val="left" w:pos="55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определяет содержание 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организацию образовательного процесса младшей группы муниципального бюджетного дошкольного образовательного учреждения детского сада № 7 «Жемчужинка»</w:t>
      </w:r>
    </w:p>
    <w:p w:rsidR="002D4AB5" w:rsidRDefault="001E25FE">
      <w:pPr>
        <w:pStyle w:val="Standard"/>
        <w:tabs>
          <w:tab w:val="left" w:pos="55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</w:t>
      </w:r>
      <w:r>
        <w:rPr>
          <w:rFonts w:ascii="Times New Roman" w:hAnsi="Times New Roman"/>
          <w:sz w:val="28"/>
          <w:szCs w:val="28"/>
          <w:lang w:eastAsia="ru-RU"/>
        </w:rPr>
        <w:t>закон «Об образовании в Российской федерации» от 29 12 2012 года № 273 - ФЗ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</w:t>
      </w:r>
      <w:r>
        <w:rPr>
          <w:rFonts w:ascii="Times New Roman" w:hAnsi="Times New Roman"/>
          <w:sz w:val="28"/>
          <w:szCs w:val="28"/>
          <w:lang w:eastAsia="ru-RU"/>
        </w:rPr>
        <w:t>м – образовательным программам дошкольного образования»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8"/>
          <w:szCs w:val="28"/>
          <w:lang w:eastAsia="ru-RU"/>
        </w:rPr>
        <w:t>СанПин 2.4.1.3049-13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Минобразования и науки РФ от 17.10.201</w:t>
      </w:r>
      <w:r>
        <w:rPr>
          <w:rFonts w:ascii="Times New Roman" w:hAnsi="Times New Roman"/>
          <w:sz w:val="28"/>
          <w:szCs w:val="28"/>
          <w:lang w:eastAsia="ru-RU"/>
        </w:rPr>
        <w:t>3г. № 1155 «Об утверждении  Федерального Государственного Образовательного Стандарта Дошкольного Образования»  (ФГОС  ДО).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Устав ДОУ.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Образовательная программа ДОУ.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Региональная программа дошкольного образования «Родники Дона» Р.М. 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Чумичевой, </w:t>
      </w:r>
      <w:r>
        <w:rPr>
          <w:rFonts w:ascii="Times New Roman" w:hAnsi="Times New Roman"/>
          <w:sz w:val="28"/>
          <w:szCs w:val="28"/>
          <w:lang w:eastAsia="ru-RU"/>
        </w:rPr>
        <w:t>О.Л. Ведмедь, Н.А. Платохиной.</w:t>
      </w: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D4AB5" w:rsidRDefault="001E25FE">
      <w:pPr>
        <w:pStyle w:val="Standard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Направленность   рабочей программы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</w:t>
      </w:r>
      <w:r>
        <w:rPr>
          <w:color w:val="000000"/>
          <w:sz w:val="28"/>
          <w:szCs w:val="28"/>
        </w:rPr>
        <w:t>ию различных жизненных ситуаций, имеющего свое мнение и умеющего отстаивать его.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Патриотическая направленность  Программы. </w:t>
      </w:r>
      <w:r>
        <w:rPr>
          <w:color w:val="000000"/>
          <w:sz w:val="28"/>
          <w:szCs w:val="28"/>
        </w:rPr>
        <w:tab/>
        <w:t>В Программе большое внимание уделяется воспитанию в детях патриотических чувств, любви к Родине, гордости за ее достижения, уверенно</w:t>
      </w:r>
      <w:r>
        <w:rPr>
          <w:color w:val="000000"/>
          <w:sz w:val="28"/>
          <w:szCs w:val="28"/>
        </w:rPr>
        <w:t>сти в том, что Россия — великая многонациональная страна с героическим прошлым и счастливым будущим.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</w:t>
      </w:r>
      <w:r>
        <w:rPr>
          <w:color w:val="000000"/>
          <w:sz w:val="28"/>
          <w:szCs w:val="28"/>
        </w:rPr>
        <w:t>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Нацеленность на дальнейшее образование. Программа нацелена</w:t>
      </w:r>
      <w:r>
        <w:rPr>
          <w:color w:val="000000"/>
          <w:sz w:val="28"/>
          <w:szCs w:val="28"/>
        </w:rPr>
        <w:t xml:space="preserve">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</w:t>
      </w:r>
      <w:r>
        <w:rPr>
          <w:color w:val="000000"/>
          <w:sz w:val="28"/>
          <w:szCs w:val="28"/>
        </w:rPr>
        <w:t>й из ведущих жизненных ценностей.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</w:t>
      </w:r>
      <w:r>
        <w:rPr>
          <w:color w:val="000000"/>
          <w:sz w:val="28"/>
          <w:szCs w:val="28"/>
        </w:rPr>
        <w:t>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</w:pPr>
      <w:r>
        <w:rPr>
          <w:color w:val="000000"/>
          <w:sz w:val="28"/>
          <w:szCs w:val="28"/>
        </w:rPr>
        <w:t>Направленность на учет индивидуальных особенностей ребенка. Программа направлена на обеспечение эмоционального</w:t>
      </w:r>
      <w:r>
        <w:rPr>
          <w:color w:val="000000"/>
          <w:sz w:val="28"/>
          <w:szCs w:val="28"/>
        </w:rPr>
        <w:t xml:space="preserve">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</w:t>
      </w:r>
      <w:r>
        <w:rPr>
          <w:color w:val="000000"/>
          <w:sz w:val="28"/>
          <w:szCs w:val="28"/>
        </w:rPr>
        <w:t xml:space="preserve">енком (проявление уважения к его </w:t>
      </w:r>
      <w:r>
        <w:rPr>
          <w:color w:val="000000"/>
          <w:sz w:val="28"/>
          <w:szCs w:val="28"/>
        </w:rPr>
        <w:lastRenderedPageBreak/>
        <w:t>индивидуальности, чуткости к его эмоциональным состояниям, поддержка его чувства собственного достоинства и т. д.).</w:t>
      </w:r>
    </w:p>
    <w:p w:rsidR="002D4AB5" w:rsidRDefault="001E25FE">
      <w:pPr>
        <w:pStyle w:val="Standard"/>
        <w:spacing w:before="225" w:after="225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1.2.Цель и задачи  рабочей программы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2D4AB5" w:rsidRDefault="001E25FE">
      <w:pPr>
        <w:pStyle w:val="Standard"/>
        <w:shd w:val="clear" w:color="auto" w:fill="FFFFFF"/>
        <w:spacing w:after="0"/>
        <w:ind w:left="36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Ведущими целями рабочей программы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являются: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 xml:space="preserve">создание благоприятных </w:t>
      </w:r>
      <w:r>
        <w:rPr>
          <w:rFonts w:eastAsia="Times New Roman"/>
          <w:color w:val="000000"/>
          <w:sz w:val="28"/>
          <w:szCs w:val="28"/>
          <w:lang w:eastAsia="zh-CN"/>
        </w:rPr>
        <w:t>условий для полноценного проживания ребенком дошкольного детства,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формирование основ базовой культуры личности,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особенностями,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подготовка к жизни в соврем</w:t>
      </w:r>
      <w:r>
        <w:rPr>
          <w:rFonts w:eastAsia="Times New Roman"/>
          <w:color w:val="000000"/>
          <w:sz w:val="28"/>
          <w:szCs w:val="28"/>
          <w:lang w:eastAsia="zh-CN"/>
        </w:rPr>
        <w:t>енном обществе,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к обучению в школе,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обеспечение безопасности жизнедеятельности дошкольника.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ьно-художественной, чтения.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• создание в группах атмосферы гуманного и доброжелательного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ышения эффективности воспитательно-образовательного процесса;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творческая организация (креативность) образовательного процесса;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творчество в соответствии с интересами и наклон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ностями каждого ребенка;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• единство подходов к воспитанию детей в условиях ДОУ и семьи;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</w:t>
      </w:r>
      <w:r>
        <w:rPr>
          <w:rFonts w:ascii="Times New Roman" w:hAnsi="Times New Roman"/>
          <w:color w:val="000000"/>
          <w:sz w:val="28"/>
          <w:szCs w:val="28"/>
        </w:rPr>
        <w:t>иков таких качеств, как: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патриотизм;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активная жизненная позиция;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творческий подход в решении различных жизненных ситуаций;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уважение к традиционным ценностям.</w:t>
      </w:r>
    </w:p>
    <w:p w:rsidR="002D4AB5" w:rsidRDefault="001E25FE">
      <w:pPr>
        <w:pStyle w:val="Standard"/>
        <w:spacing w:before="225" w:after="2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1.3.Принципы и подходы к формированию  рабочей программы.</w:t>
      </w:r>
    </w:p>
    <w:p w:rsidR="002D4AB5" w:rsidRDefault="001E25FE">
      <w:pPr>
        <w:pStyle w:val="Standard"/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соответствует принципу развива</w:t>
      </w:r>
      <w:r>
        <w:rPr>
          <w:rFonts w:ascii="Times New Roman" w:hAnsi="Times New Roman"/>
          <w:sz w:val="28"/>
          <w:szCs w:val="28"/>
        </w:rPr>
        <w:t>ющего образования, целью которого является развитие ребенка;</w:t>
      </w:r>
    </w:p>
    <w:p w:rsidR="002D4AB5" w:rsidRDefault="001E25F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</w:t>
      </w:r>
      <w:r>
        <w:rPr>
          <w:rFonts w:ascii="Times New Roman" w:hAnsi="Times New Roman"/>
          <w:sz w:val="28"/>
          <w:szCs w:val="28"/>
        </w:rPr>
        <w:t>опыт, может быть успешно реализована в массовой практике дошкольного образования);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обеспечивае</w:t>
      </w:r>
      <w:r>
        <w:rPr>
          <w:rFonts w:ascii="Times New Roman" w:hAnsi="Times New Roman"/>
          <w:color w:val="000000"/>
          <w:sz w:val="28"/>
          <w:szCs w:val="28"/>
        </w:rPr>
        <w:t>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 строится с учетом принципа интегра</w:t>
      </w:r>
      <w:r>
        <w:rPr>
          <w:rFonts w:ascii="Times New Roman" w:hAnsi="Times New Roman"/>
          <w:color w:val="000000"/>
          <w:sz w:val="28"/>
          <w:szCs w:val="28"/>
        </w:rPr>
        <w:t>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предусматривает р</w:t>
      </w:r>
      <w:r>
        <w:rPr>
          <w:rFonts w:ascii="Times New Roman" w:hAnsi="Times New Roman"/>
          <w:color w:val="000000"/>
          <w:sz w:val="28"/>
          <w:szCs w:val="28"/>
        </w:rPr>
        <w:t>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</w:t>
      </w:r>
      <w:r>
        <w:rPr>
          <w:rFonts w:ascii="Times New Roman" w:hAnsi="Times New Roman"/>
          <w:color w:val="000000"/>
          <w:sz w:val="28"/>
          <w:szCs w:val="28"/>
        </w:rPr>
        <w:t>икой дошкольного образования;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процесса в зависимости от региональных особенностей;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1.4.Значимые для разработки и реализации рабочей программы характери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стики. Особенности организации образовательного процесса в младшей группе (климатические, демографические, национально - культурные и другие)</w:t>
      </w:r>
    </w:p>
    <w:p w:rsidR="002D4AB5" w:rsidRDefault="001E25FE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 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Демографические особенности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социального статуса семей выявил, что в   младшей группе  воспитываются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из полных (15 семей 87%), из неполных (3 семьи 13 %) .Основной состав родителей – среднеобеспеченные, с высшим (13ч. 33%) и средне- специальным  профессиональным (21ч.  53%) , без образования –(3ч. 14%)</w:t>
      </w:r>
    </w:p>
    <w:p w:rsidR="002D4AB5" w:rsidRDefault="002D4AB5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AB5" w:rsidRDefault="001E25FE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ационально – культурные особенности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Этниче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 состав воспитанников младшей группы: русские, 1 ребенка – армянин;  основной контингент – дети из русскоязычных семей. Обучение и воспитание в ДОУ осуществляется на русском языке.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Основной контингент воспитанников проживает в условиях села.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этнокультурных условиях. Данная информация реализуется через целевые прогулки, беседы, проекты.</w:t>
      </w:r>
    </w:p>
    <w:p w:rsidR="002D4AB5" w:rsidRDefault="001E25FE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Климатические особенности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средняя полоса России: время начала и окончания тех или 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режим дня группы ежедневн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воздухе.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образовательной деятельности;</w:t>
      </w:r>
    </w:p>
    <w:p w:rsidR="002D4AB5" w:rsidRDefault="001E25FE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теплый  период (июнь-август, для которого  составляется другой режим дня)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1.5.Возрастные и индивидуальные особенности детей младшей  группы</w:t>
      </w:r>
    </w:p>
    <w:p w:rsidR="002D4AB5" w:rsidRDefault="001E25FE">
      <w:pPr>
        <w:pStyle w:val="Standard"/>
        <w:spacing w:before="225"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3-4 лет ребенок постепенно выходит за пределы семейного круга.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противоречие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разрешается через развитие игры, которая становится ведущим видом деятельности в дошкольном возрасте.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 в этом возрасте только начинают формироваться.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тали, у других рисунки могут быть более детализированы. Дети уже могут использовать цвет.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для развития мелкой моторики имеет лепка.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Известно, что аппликация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оказывает положительное влияние на развитие восприятия. В этом возрасте детям доступны простейшие виды аппликации.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младшем дошко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восприятия. К концу младшего дошкольного возраста дети могут восп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ждения.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Продолжает развиваться наглядно-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вие.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младшем дош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арактере выбираемых игрушек и сюжетов.</w:t>
      </w:r>
    </w:p>
    <w:p w:rsidR="002D4AB5" w:rsidRDefault="001E25FE">
      <w:pPr>
        <w:pStyle w:val="Style11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1.6.Планируемые результаты освоения Программы.</w:t>
      </w:r>
    </w:p>
    <w:p w:rsidR="002D4AB5" w:rsidRDefault="001E25FE">
      <w:pPr>
        <w:pStyle w:val="Standard"/>
        <w:spacing w:before="225" w:after="0"/>
      </w:pPr>
      <w:r>
        <w:rPr>
          <w:rFonts w:ascii="Times New Roman" w:hAnsi="Times New Roman"/>
          <w:sz w:val="28"/>
          <w:szCs w:val="2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</w:t>
      </w:r>
      <w:r>
        <w:rPr>
          <w:rFonts w:ascii="Times New Roman" w:hAnsi="Times New Roman"/>
          <w:sz w:val="28"/>
          <w:szCs w:val="28"/>
        </w:rPr>
        <w:t xml:space="preserve">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</w:t>
      </w:r>
      <w:r>
        <w:rPr>
          <w:rFonts w:ascii="Times New Roman" w:hAnsi="Times New Roman"/>
          <w:sz w:val="28"/>
          <w:szCs w:val="28"/>
        </w:rPr>
        <w:t>сти взрослых.</w:t>
      </w:r>
    </w:p>
    <w:p w:rsidR="002D4AB5" w:rsidRDefault="002D4AB5">
      <w:pPr>
        <w:pStyle w:val="Standard"/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</w:p>
    <w:p w:rsidR="002D4AB5" w:rsidRDefault="002D4AB5">
      <w:pPr>
        <w:pStyle w:val="Standard"/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</w:p>
    <w:p w:rsidR="002D4AB5" w:rsidRDefault="001E25FE">
      <w:pPr>
        <w:pStyle w:val="Standard"/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Целевые ориентиры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</w:t>
      </w:r>
      <w:r>
        <w:rPr>
          <w:rFonts w:ascii="Times New Roman" w:hAnsi="Times New Roman"/>
          <w:sz w:val="28"/>
          <w:szCs w:val="28"/>
        </w:rPr>
        <w:t>товом и игровом поведении; проявляет навыки опрятности.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отрицательное отношение к грубости, жадности.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</w:t>
      </w:r>
      <w:r>
        <w:rPr>
          <w:rFonts w:ascii="Times New Roman" w:hAnsi="Times New Roman"/>
          <w:sz w:val="28"/>
          <w:szCs w:val="28"/>
        </w:rPr>
        <w:t>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</w:t>
      </w:r>
      <w:r>
        <w:rPr>
          <w:rFonts w:ascii="Times New Roman" w:hAnsi="Times New Roman"/>
          <w:sz w:val="28"/>
          <w:szCs w:val="28"/>
        </w:rPr>
        <w:t>знает названия окружающих предметов и игрушек. Речь становится полноценным средством общения с другими детьми.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</w:t>
      </w:r>
      <w:r>
        <w:rPr>
          <w:rFonts w:ascii="Times New Roman" w:hAnsi="Times New Roman"/>
          <w:sz w:val="28"/>
          <w:szCs w:val="28"/>
        </w:rPr>
        <w:t>ого. Эмоционально откликается на игру, предложенную взрослым, принимает игровую задачу.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</w:t>
      </w:r>
      <w:r>
        <w:rPr>
          <w:rFonts w:ascii="Times New Roman" w:hAnsi="Times New Roman"/>
          <w:sz w:val="28"/>
          <w:szCs w:val="28"/>
        </w:rPr>
        <w:t>шими группами.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</w:t>
      </w:r>
      <w:r>
        <w:rPr>
          <w:rFonts w:ascii="Times New Roman" w:hAnsi="Times New Roman"/>
          <w:sz w:val="28"/>
          <w:szCs w:val="28"/>
        </w:rPr>
        <w:t>ения культуры и искусства.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2D4AB5" w:rsidRDefault="001E25FE">
      <w:pPr>
        <w:pStyle w:val="Standard"/>
        <w:shd w:val="clear" w:color="auto" w:fill="FFFFFF"/>
        <w:tabs>
          <w:tab w:val="left" w:pos="4402"/>
        </w:tabs>
        <w:spacing w:after="0"/>
        <w:ind w:right="5" w:firstLine="567"/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В соответствии с федеральным государственным образ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овательным стандартом дошкольного образования (ФГОС) при реализации Программы нами проводится оценка индивидуального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развития детей.  Такая оценка производится педагогическим работником  в рамках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педагогической   диагностики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(оценки    индивидуального    р</w:t>
      </w:r>
      <w:r>
        <w:rPr>
          <w:rFonts w:ascii="Times New Roman" w:hAnsi="Times New Roman"/>
          <w:sz w:val="28"/>
          <w:szCs w:val="28"/>
          <w:lang w:eastAsia="ru-RU"/>
        </w:rPr>
        <w:t>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 В основе оценки лежат следующие принципы:</w:t>
      </w:r>
    </w:p>
    <w:p w:rsidR="002D4AB5" w:rsidRDefault="001E25FE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строится на основе реального поведения ребенка, 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 в игровых ситуациях, в ходе режимных моментов, в процессе организова</w:t>
      </w:r>
      <w:r>
        <w:rPr>
          <w:rFonts w:ascii="Times New Roman" w:hAnsi="Times New Roman"/>
          <w:sz w:val="28"/>
          <w:szCs w:val="28"/>
          <w:lang w:eastAsia="ru-RU"/>
        </w:rPr>
        <w:t>нной образовательной деятельности).</w:t>
      </w:r>
    </w:p>
    <w:p w:rsidR="002D4AB5" w:rsidRDefault="001E25FE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партнеры педагога  при поиске ответа на любой вопрос.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специальные педагогические пробы, организуемые педагогом.</w:t>
      </w:r>
    </w:p>
    <w:p w:rsidR="002D4AB5" w:rsidRDefault="001E25FE">
      <w:pPr>
        <w:pStyle w:val="Standard"/>
        <w:spacing w:after="96" w:line="240" w:lineRule="auto"/>
        <w:ind w:left="1129" w:right="1211" w:hanging="1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Способен сотрудничать и выполнять как лидерские, так и исполнительские функции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совместной деятельности.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Проявляет эмпатию по отношению к другим людям,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прийти на помощь тем, кто в этом нуждается.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ребенка развита крупная и мелкая моторика; он подвижен, вын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ослив, владеет основными движениями, может контролировать свои движения и управлять ими.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может соблюдать правила безопасного поведения и навыки личной гигиены.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котором он живет; знаком с произведениями детской литературы, обладает элементарными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 новому, то есть проявляет желание узнавать новое, самост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оятельно добывать новые знания; положительно относится к обучению в школе.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сства (музыку, танцы, театральную деятельность, изобразительную деятельность и т. д.).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торических событиях.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Соблюдает элементарные общепринятые нормы, имеет первичные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2D4AB5" w:rsidRDefault="001E25FE">
      <w:pPr>
        <w:pStyle w:val="Standard"/>
        <w:numPr>
          <w:ilvl w:val="0"/>
          <w:numId w:val="4"/>
        </w:numPr>
        <w:spacing w:after="36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2D4AB5" w:rsidRDefault="001E25F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2. </w:t>
      </w:r>
      <w:r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Содер</w:t>
      </w:r>
      <w:r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жательный раздел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:</w:t>
      </w:r>
    </w:p>
    <w:p w:rsidR="002D4AB5" w:rsidRDefault="001E25FE">
      <w:pPr>
        <w:pStyle w:val="Standard"/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2.1.Содержание психолого-педагогической работы с  детьми  младшей группы.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>Содержание психолого-педагогической работы с детьми 3 –4 года дается по образовательным областям: «Социально-коммуникативное развитие», «Познавательное развитие», «</w:t>
      </w:r>
      <w:r>
        <w:rPr>
          <w:rFonts w:ascii="Times New Roman" w:hAnsi="Times New Roman"/>
          <w:sz w:val="28"/>
          <w:szCs w:val="28"/>
        </w:rPr>
        <w:t>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</w:t>
      </w:r>
      <w:r>
        <w:rPr>
          <w:rFonts w:ascii="Times New Roman" w:hAnsi="Times New Roman"/>
          <w:sz w:val="28"/>
          <w:szCs w:val="28"/>
        </w:rPr>
        <w:t>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 Решение программ</w:t>
      </w:r>
      <w:r>
        <w:rPr>
          <w:rFonts w:ascii="Times New Roman" w:hAnsi="Times New Roman"/>
          <w:sz w:val="28"/>
          <w:szCs w:val="28"/>
        </w:rPr>
        <w:t>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ОБЛАСТЬ «СОЦИАЛЬНО-КОММУНИКАТИВНОЕ РАЗВИТИЕ»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</w:t>
      </w:r>
      <w:r>
        <w:rPr>
          <w:rFonts w:ascii="Times New Roman" w:hAnsi="Times New Roman"/>
          <w:sz w:val="28"/>
          <w:szCs w:val="28"/>
        </w:rPr>
        <w:t>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</w:t>
      </w:r>
      <w:r>
        <w:rPr>
          <w:rFonts w:ascii="Times New Roman" w:hAnsi="Times New Roman"/>
          <w:sz w:val="28"/>
          <w:szCs w:val="28"/>
        </w:rPr>
        <w:t>ками, формирование уважительного отношения и чувства принадлежности к своей семье и к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</w:t>
      </w:r>
      <w:r>
        <w:rPr>
          <w:rFonts w:ascii="Times New Roman" w:hAnsi="Times New Roman"/>
          <w:sz w:val="28"/>
          <w:szCs w:val="28"/>
        </w:rPr>
        <w:t>е, природе».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личностного отношения ребенка к  соблюдению (и нарушению) моральных норм: взаимопомощи, сочувствия  обиженному и несогласия с действиями обидчика; одобрения д</w:t>
      </w:r>
      <w:r>
        <w:rPr>
          <w:rFonts w:ascii="Times New Roman" w:hAnsi="Times New Roman"/>
          <w:sz w:val="28"/>
          <w:szCs w:val="28"/>
        </w:rPr>
        <w:t>ействий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того, кто поступил справедливо, уступил по просьбе сверстника (разделил    кубики поровну).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</w:t>
      </w:r>
      <w:r>
        <w:rPr>
          <w:rFonts w:ascii="Times New Roman" w:hAnsi="Times New Roman"/>
          <w:sz w:val="28"/>
          <w:szCs w:val="28"/>
        </w:rPr>
        <w:t>как можно чаще убеждаться в том, что  он хороший, что его любят и пр.).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коллективными  играми, с  правилами  добрых взаимоотношений.  Воспитывать скромность, отзывчивость, желание быть справедливым, сильным и смелым; учить испытывать чувство </w:t>
      </w:r>
      <w:r>
        <w:rPr>
          <w:rFonts w:ascii="Times New Roman" w:hAnsi="Times New Roman"/>
          <w:sz w:val="28"/>
          <w:szCs w:val="28"/>
        </w:rPr>
        <w:t>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в семье и сооб</w:t>
      </w:r>
      <w:r>
        <w:rPr>
          <w:rFonts w:ascii="Times New Roman" w:hAnsi="Times New Roman"/>
          <w:b/>
          <w:sz w:val="28"/>
          <w:szCs w:val="28"/>
        </w:rPr>
        <w:t>ществе, патриотическое воспитание.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Я. Постепенно формировать образ Я. Сообщать детям разнообразные, касающиеся непосредственно их сведения (ты мальчик, у тебя   серые глаза, ты любишь играть и т. п.), в том числе сведения о прошлом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 умел ходить, г</w:t>
      </w:r>
      <w:r>
        <w:rPr>
          <w:rFonts w:ascii="Times New Roman" w:hAnsi="Times New Roman"/>
          <w:sz w:val="28"/>
          <w:szCs w:val="28"/>
        </w:rPr>
        <w:t>оворить; ел из бутылочки) и о происшедших с ними   изменениях (сейчас умеешь правильно вести себя за столом, рисовать,   танцевать; знаешь «вежливые» слова).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>. Беседовать с ребенком о членах его семьи (как зовут, чем   занимаются, как играют с ребенко</w:t>
      </w:r>
      <w:r>
        <w:rPr>
          <w:rFonts w:ascii="Times New Roman" w:hAnsi="Times New Roman"/>
          <w:sz w:val="28"/>
          <w:szCs w:val="28"/>
        </w:rPr>
        <w:t>м и пр.).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>. Формировать у детей положительное отношение к детскому саду. Обращать их внимание на красоту и удобство оформления  групповой комнаты, раздевалки (светлые стены, красивые занавески,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удобная мебель, новые игрушки, в книжном уголке акк</w:t>
      </w:r>
      <w:r>
        <w:rPr>
          <w:rFonts w:ascii="Times New Roman" w:hAnsi="Times New Roman"/>
          <w:sz w:val="28"/>
          <w:szCs w:val="28"/>
        </w:rPr>
        <w:t>уратно расставлены книги с яркими картинками).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детей с оборудованием и оформлением участка для игр   и занятий, подчеркивая его красоту, удобство, веселую, разноцветную    окраску строений.  Обращать внимание детей на различные растения, на их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знообразие и красоту.   Вовлекать детей в жизнь группы, воспитывать стремление поддерживать чистоту и порядок в группе, формировать бережное отношение к    игрушкам, книгам, личным вещам и пр. Формировать чувство общности,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значимости каждого ребенка для де</w:t>
      </w:r>
      <w:r>
        <w:rPr>
          <w:rFonts w:ascii="Times New Roman" w:hAnsi="Times New Roman"/>
          <w:sz w:val="28"/>
          <w:szCs w:val="28"/>
        </w:rPr>
        <w:t>тского сада.  Совершенствовать умение свободно ориентироваться в помещениях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на участке детского сада.   Формировать уважительное отношение к сотрудникам детского сада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(музыкальный  руководитель, медицинская сестра, заведующая, старший   воспитатель и др.</w:t>
      </w:r>
      <w:r>
        <w:rPr>
          <w:rFonts w:ascii="Times New Roman" w:hAnsi="Times New Roman"/>
          <w:sz w:val="28"/>
          <w:szCs w:val="28"/>
        </w:rPr>
        <w:t>), их труду; напоминать их имена и отчества.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Родная страна</w:t>
      </w:r>
      <w:r>
        <w:rPr>
          <w:rFonts w:ascii="Times New Roman" w:hAnsi="Times New Roman"/>
          <w:sz w:val="28"/>
          <w:szCs w:val="28"/>
        </w:rPr>
        <w:t>. Формировать интерес к малой родине и первичные   представления о ней: напоминать детям название города (поселка), в котором они живут; побуждать рассказывать о том, где они гуляли в выходные дни (</w:t>
      </w:r>
      <w:r>
        <w:rPr>
          <w:rFonts w:ascii="Times New Roman" w:hAnsi="Times New Roman"/>
          <w:sz w:val="28"/>
          <w:szCs w:val="28"/>
        </w:rPr>
        <w:t>в парке, сквере, детском городке) и пр.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Самообслуживание, самостоятельность, трудовое воспитание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Культурно-гигиенические навыки</w:t>
      </w:r>
      <w:r>
        <w:rPr>
          <w:rFonts w:ascii="Times New Roman" w:hAnsi="Times New Roman"/>
          <w:sz w:val="28"/>
          <w:szCs w:val="28"/>
        </w:rPr>
        <w:t>. Совершенствовать культурно  гигиенические навыки, формировать простейшие навыки поведения во  время еды, умывания.  Приучать де</w:t>
      </w:r>
      <w:r>
        <w:rPr>
          <w:rFonts w:ascii="Times New Roman" w:hAnsi="Times New Roman"/>
          <w:sz w:val="28"/>
          <w:szCs w:val="28"/>
        </w:rPr>
        <w:t>тей следить за своим внешним видом; учить правильно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мылом, аккуратно мыть руки, лицо, уши; насухо вытираться  после умывания, вешать полотенце на место, пользоваться расческой и   носовым платком.    Формировать элементарные навыки поведения з</w:t>
      </w:r>
      <w:r>
        <w:rPr>
          <w:rFonts w:ascii="Times New Roman" w:hAnsi="Times New Roman"/>
          <w:sz w:val="28"/>
          <w:szCs w:val="28"/>
        </w:rPr>
        <w:t>а столом: умение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пользоваться столовой и чайной ложками, вилкой, салфеткой;   не крошить хлеб, пережевывать пищу с закрытым ртом, не разговаривать  с полным ртом.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 xml:space="preserve">Самообслуживание. </w:t>
      </w:r>
      <w:r>
        <w:rPr>
          <w:rFonts w:ascii="Times New Roman" w:hAnsi="Times New Roman"/>
          <w:sz w:val="28"/>
          <w:szCs w:val="28"/>
        </w:rPr>
        <w:t xml:space="preserve">Формировать умение  детей самостоятельно одеваться и раздеваться </w:t>
      </w:r>
      <w:r>
        <w:rPr>
          <w:rFonts w:ascii="Times New Roman" w:hAnsi="Times New Roman"/>
          <w:sz w:val="28"/>
          <w:szCs w:val="28"/>
        </w:rPr>
        <w:t>в определенной последовательности (надевать и снимать одежду,   расстегивать и застегивать пуговицы, складывать, вешать предметы одежды и т. п.). Воспитывать навыки опрятности, умение замечать непорядок     в одежде и устранять его при небольшой помощи взр</w:t>
      </w:r>
      <w:r>
        <w:rPr>
          <w:rFonts w:ascii="Times New Roman" w:hAnsi="Times New Roman"/>
          <w:sz w:val="28"/>
          <w:szCs w:val="28"/>
        </w:rPr>
        <w:t>ослых.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Общественно-полезный труд</w:t>
      </w:r>
      <w:r>
        <w:rPr>
          <w:rFonts w:ascii="Times New Roman" w:hAnsi="Times New Roman"/>
          <w:sz w:val="28"/>
          <w:szCs w:val="28"/>
        </w:rPr>
        <w:t xml:space="preserve">. Формировать желание участвовать в   посильном труде, умение преодолевать небольшие трудности. Побуждать   детей к самостоятельному выполнению элементарных поручений: готовить материалы к занятиям (кисти, доски для лепки и </w:t>
      </w:r>
      <w:r>
        <w:rPr>
          <w:rFonts w:ascii="Times New Roman" w:hAnsi="Times New Roman"/>
          <w:sz w:val="28"/>
          <w:szCs w:val="28"/>
        </w:rPr>
        <w:t>пр.), после игры    убирать на место игрушки, строительный материал.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Приучать соблюдать порядок и чистоту в помещении и на участке  детского сада.  Во второй половине года начинать формировать у детей умения, необходимые при дежурстве по столовой (помогать</w:t>
      </w:r>
      <w:r>
        <w:rPr>
          <w:rFonts w:ascii="Times New Roman" w:hAnsi="Times New Roman"/>
          <w:sz w:val="28"/>
          <w:szCs w:val="28"/>
        </w:rPr>
        <w:t xml:space="preserve"> накрывать стол к обеду: раскладывать ложки, расставлять хлебницы (без хлеба), тарелки, чашки и т. п.).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Труд в природе</w:t>
      </w:r>
      <w:r>
        <w:rPr>
          <w:rFonts w:ascii="Times New Roman" w:hAnsi="Times New Roman"/>
          <w:sz w:val="28"/>
          <w:szCs w:val="28"/>
        </w:rPr>
        <w:t xml:space="preserve">. Воспитывать желание участвовать в уходе за растениями и животными в уголке природы и на участке: с помощью взрослого кормить рыб, птиц, </w:t>
      </w:r>
      <w:r>
        <w:rPr>
          <w:rFonts w:ascii="Times New Roman" w:hAnsi="Times New Roman"/>
          <w:sz w:val="28"/>
          <w:szCs w:val="28"/>
        </w:rPr>
        <w:t>поливать комнатные растения, растения на грядках, сажать  лук, собирать овощи, расчищать дорожки от снега, счищать снег со скамеек.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lastRenderedPageBreak/>
        <w:t>Уважение к труду взрослых</w:t>
      </w:r>
      <w:r>
        <w:rPr>
          <w:rFonts w:ascii="Times New Roman" w:hAnsi="Times New Roman"/>
          <w:sz w:val="28"/>
          <w:szCs w:val="28"/>
        </w:rPr>
        <w:t>. Формировать положительное отношение к труду взрослых. Рассказывать детям о понятных им профессиях</w:t>
      </w:r>
      <w:r>
        <w:rPr>
          <w:rFonts w:ascii="Times New Roman" w:hAnsi="Times New Roman"/>
          <w:sz w:val="28"/>
          <w:szCs w:val="28"/>
        </w:rPr>
        <w:t xml:space="preserve">  (воспитатель, помощник воспитателя, музыкальный руководитель, врач,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продавец, повар, шофер, строитель), расширять и обогащать представления о трудовых действиях, результатах труда.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людям знакомых профессий. Побуждать    оказывать п</w:t>
      </w:r>
      <w:r>
        <w:rPr>
          <w:rFonts w:ascii="Times New Roman" w:hAnsi="Times New Roman"/>
          <w:sz w:val="28"/>
          <w:szCs w:val="28"/>
        </w:rPr>
        <w:t>омощь взрослым, воспитывать бережное отношение к  результату  труда.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основ безопасности.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Безопасное поведение в природе</w:t>
      </w:r>
      <w:r>
        <w:rPr>
          <w:rFonts w:ascii="Times New Roman" w:hAnsi="Times New Roman"/>
          <w:sz w:val="28"/>
          <w:szCs w:val="28"/>
        </w:rPr>
        <w:t>. Формировать представления о   простейших взаимосвязях в живой и неживой природе. Знакомить с  правилами поведения в природ</w:t>
      </w:r>
      <w:r>
        <w:rPr>
          <w:rFonts w:ascii="Times New Roman" w:hAnsi="Times New Roman"/>
          <w:sz w:val="28"/>
          <w:szCs w:val="28"/>
        </w:rPr>
        <w:t>е (не рвать без надобности растения, не  ломать ветки деревьев, не трогать животных и др.).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Безопасность на дорогах</w:t>
      </w:r>
      <w:r>
        <w:rPr>
          <w:rFonts w:ascii="Times New Roman" w:hAnsi="Times New Roman"/>
          <w:sz w:val="28"/>
          <w:szCs w:val="28"/>
        </w:rPr>
        <w:t xml:space="preserve">. Способствовать развитию умения  ориентироваться  в окружающем   пространстве. Знакомить детей с правилами дорожного движения.    </w:t>
      </w:r>
      <w:r>
        <w:rPr>
          <w:rFonts w:ascii="Times New Roman" w:hAnsi="Times New Roman"/>
          <w:sz w:val="28"/>
          <w:szCs w:val="28"/>
        </w:rPr>
        <w:t>Познакомить  с   проезжей  частью   дороги, тротуаром, со значением  зеленого, желтого и красного сигналов светофора.  Формировать первичные представления о безопасном поведении на  дорогах (переходить дорогу, держась за руку взрослого).   Знакомить с рабо</w:t>
      </w:r>
      <w:r>
        <w:rPr>
          <w:rFonts w:ascii="Times New Roman" w:hAnsi="Times New Roman"/>
          <w:sz w:val="28"/>
          <w:szCs w:val="28"/>
        </w:rPr>
        <w:t>той водителя.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собственной жизнедеятельности.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</w:t>
      </w:r>
      <w:r>
        <w:rPr>
          <w:rFonts w:ascii="Times New Roman" w:hAnsi="Times New Roman"/>
          <w:sz w:val="28"/>
          <w:szCs w:val="28"/>
        </w:rPr>
        <w:t>ать и закрывать двери, держась за дверную ручку).Формировать умение соблюдать правила в играх с мелкими предметами (не засовывать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в ухо, нос; не брать их в рот).  Развивать умение обращаться за помощью к взрослым.  Развивать умение соблюдать прави</w:t>
      </w:r>
      <w:r>
        <w:rPr>
          <w:rFonts w:ascii="Times New Roman" w:hAnsi="Times New Roman"/>
          <w:sz w:val="28"/>
          <w:szCs w:val="28"/>
        </w:rPr>
        <w:t>ла безопасности в играх с песком, водой, снегом.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«ПОЗНАВАТЕЛЬНОЕ РАЗВИТИЕ»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</w:t>
      </w:r>
      <w:r>
        <w:rPr>
          <w:rFonts w:ascii="Times New Roman" w:hAnsi="Times New Roman"/>
          <w:sz w:val="28"/>
          <w:szCs w:val="28"/>
        </w:rPr>
        <w:t xml:space="preserve">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</w:t>
      </w:r>
      <w:r>
        <w:rPr>
          <w:rFonts w:ascii="Times New Roman" w:hAnsi="Times New Roman"/>
          <w:sz w:val="28"/>
          <w:szCs w:val="28"/>
        </w:rPr>
        <w:t>ичестве, числе, части и целом, пространстве и времени, движении и покое, причинах и следствиях и др.), о малой родине и Отечестве,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какобщем до</w:t>
      </w:r>
      <w:r>
        <w:rPr>
          <w:rFonts w:ascii="Times New Roman" w:hAnsi="Times New Roman"/>
          <w:sz w:val="28"/>
          <w:szCs w:val="28"/>
        </w:rPr>
        <w:t>ме людей, об особенностях ее природы, многообразии стран и народов мира».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Первичные представления об объектах окружающего мира</w:t>
      </w:r>
      <w:r>
        <w:rPr>
          <w:rFonts w:ascii="Times New Roman" w:hAnsi="Times New Roman"/>
          <w:sz w:val="28"/>
          <w:szCs w:val="28"/>
        </w:rPr>
        <w:t>. Формировать умение сосредоточивать внимание на предметах и явлениях   предметно-пространственной развивающей среды; устанавливат</w:t>
      </w:r>
      <w:r>
        <w:rPr>
          <w:rFonts w:ascii="Times New Roman" w:hAnsi="Times New Roman"/>
          <w:sz w:val="28"/>
          <w:szCs w:val="28"/>
        </w:rPr>
        <w:t xml:space="preserve">ь простейшие связи между предметами и явлениями, делать простейшие обобщения. Способствовать  развитию умения   определять цвет, величину, форму, вес (легкий, тяжелый) предметов; расположение их по отношению к ребенку (далеко, близко,  высоко).Знакомить с </w:t>
      </w:r>
      <w:r>
        <w:rPr>
          <w:rFonts w:ascii="Times New Roman" w:hAnsi="Times New Roman"/>
          <w:sz w:val="28"/>
          <w:szCs w:val="28"/>
        </w:rPr>
        <w:t xml:space="preserve">материалами (дерево, бумага, ткань, глина), их    свойствами (прочность, твердость, мягкость).  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исследовательский интерес, проводить простейшие наблюдения. Познакомить со способами  обследования предметов, включая простейшие опыты (тонет — не тон</w:t>
      </w:r>
      <w:r>
        <w:rPr>
          <w:rFonts w:ascii="Times New Roman" w:hAnsi="Times New Roman"/>
          <w:sz w:val="28"/>
          <w:szCs w:val="28"/>
        </w:rPr>
        <w:t>ет, рвется — не рвется), со способами  группировать и  классифицировать знакомые предметы (обувь — одежда; посуда чайная,  столовая, кухонная).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Сенсорное развитие</w:t>
      </w:r>
      <w:r>
        <w:rPr>
          <w:rFonts w:ascii="Times New Roman" w:hAnsi="Times New Roman"/>
          <w:sz w:val="28"/>
          <w:szCs w:val="28"/>
        </w:rPr>
        <w:t>. Обогащать чувственный опыт детей, развивать    умение фиксировать его в речи. Совершенствова</w:t>
      </w:r>
      <w:r>
        <w:rPr>
          <w:rFonts w:ascii="Times New Roman" w:hAnsi="Times New Roman"/>
          <w:sz w:val="28"/>
          <w:szCs w:val="28"/>
        </w:rPr>
        <w:t>ть восприятие (активно  включая все органы чувств). Развивать образные представления (используя при характеристике предметов эпитеты и сравнения).  Создавать условия для ознакомления детей с цветом, формой, вели-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чиной, осязаемыми свойствами предметов (теп</w:t>
      </w:r>
      <w:r>
        <w:rPr>
          <w:rFonts w:ascii="Times New Roman" w:hAnsi="Times New Roman"/>
          <w:sz w:val="28"/>
          <w:szCs w:val="28"/>
        </w:rPr>
        <w:t>лый, холодный, твердый,  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величину как особые   свойства предметов; группировать однородные предметы </w:t>
      </w:r>
      <w:r>
        <w:rPr>
          <w:rFonts w:ascii="Times New Roman" w:hAnsi="Times New Roman"/>
          <w:sz w:val="28"/>
          <w:szCs w:val="28"/>
        </w:rPr>
        <w:t>по нескольким  сенсорным признакам: величине, форме, цвету.  Совершенствовать навыки установления тождества и различия предметов по их свойствам: величине, форме, цвету.  Подсказывать детям название форм (круглая, треугольная, прямоугольная и квадратная).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Дидактические игры.</w:t>
      </w:r>
      <w:r>
        <w:rPr>
          <w:rFonts w:ascii="Times New Roman" w:hAnsi="Times New Roman"/>
          <w:sz w:val="28"/>
          <w:szCs w:val="28"/>
        </w:rPr>
        <w:t xml:space="preserve"> Подбирать предметы по цвету и величине  (большие, средние и маленькие; 2–3 цветов), собирать пирамидку из   уменьшающихся по размеру колец, чередуя в определенной последовательности 2–3 цвета; собирать картинку из 4–6 частей.   В совмес</w:t>
      </w:r>
      <w:r>
        <w:rPr>
          <w:rFonts w:ascii="Times New Roman" w:hAnsi="Times New Roman"/>
          <w:sz w:val="28"/>
          <w:szCs w:val="28"/>
        </w:rPr>
        <w:t>тных дидактических играх познакомить детей с  постепенно усложняющимися правилами.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Приобщение   к социокультурным   ценностям.</w:t>
      </w:r>
      <w:r>
        <w:rPr>
          <w:rFonts w:ascii="Times New Roman" w:hAnsi="Times New Roman"/>
          <w:sz w:val="28"/>
          <w:szCs w:val="28"/>
        </w:rPr>
        <w:t>Продолжать знакомить детей с предметами ближайшего окружения,  их назначением.  Знакомить с театром через мини туры.   Знакомить с</w:t>
      </w:r>
      <w:r>
        <w:rPr>
          <w:rFonts w:ascii="Times New Roman" w:hAnsi="Times New Roman"/>
          <w:sz w:val="28"/>
          <w:szCs w:val="28"/>
        </w:rPr>
        <w:t xml:space="preserve"> ближайшим окружением (основными объектами городской/поселковой инфраструктуры): дом, улица, магазин, поликлиника,  парикмахерская.  Рассказывать    детям о </w:t>
      </w:r>
      <w:r>
        <w:rPr>
          <w:rFonts w:ascii="Times New Roman" w:hAnsi="Times New Roman"/>
          <w:sz w:val="28"/>
          <w:szCs w:val="28"/>
        </w:rPr>
        <w:lastRenderedPageBreak/>
        <w:t>понятных им профессиях (воспитатель, помощник воспитателя, музыкальный руководитель, врач, продавец</w:t>
      </w:r>
      <w:r>
        <w:rPr>
          <w:rFonts w:ascii="Times New Roman" w:hAnsi="Times New Roman"/>
          <w:sz w:val="28"/>
          <w:szCs w:val="28"/>
        </w:rPr>
        <w:t>, повар,   шофер, строитель), расширять и обогащать представления о трудовых   действиях, результатах труда.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элементарных   математических представлений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Количество.</w:t>
      </w:r>
      <w:r>
        <w:rPr>
          <w:rFonts w:ascii="Times New Roman" w:hAnsi="Times New Roman"/>
          <w:sz w:val="28"/>
          <w:szCs w:val="28"/>
        </w:rPr>
        <w:t xml:space="preserve"> Развивать умение видеть общий признак предметов группы (все мячи — круглые, эт</w:t>
      </w:r>
      <w:r>
        <w:rPr>
          <w:rFonts w:ascii="Times New Roman" w:hAnsi="Times New Roman"/>
          <w:sz w:val="28"/>
          <w:szCs w:val="28"/>
        </w:rPr>
        <w:t>и — все красные, эти — все большие и т. д.). Составлять группы из однородных предметов и выделять из  них отдельные предметы; различать понятия «много», «один», «по одному», «ни одного»; находить один и несколько одинаковых предметов в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окружающей обстановк</w:t>
      </w:r>
      <w:r>
        <w:rPr>
          <w:rFonts w:ascii="Times New Roman" w:hAnsi="Times New Roman"/>
          <w:sz w:val="28"/>
          <w:szCs w:val="28"/>
        </w:rPr>
        <w:t>е; понимать вопрос «Сколько?»; при ответе пользоваться словами «много», «один», «ни одного».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  последовательного наложения и п</w:t>
      </w:r>
      <w:r>
        <w:rPr>
          <w:rFonts w:ascii="Times New Roman" w:hAnsi="Times New Roman"/>
          <w:sz w:val="28"/>
          <w:szCs w:val="28"/>
        </w:rPr>
        <w:t>риложения предметов одной группы кпредметам другой; учить понимать вопросы: «Поровну ли?», «Чего больше (меньше)?»; отвечать на вопросы, пользуясь предложениями типа: «Я   на каждый кружок положил грибок. Кружков больше, а грибов меньше»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«Кружков столь</w:t>
      </w:r>
      <w:r>
        <w:rPr>
          <w:rFonts w:ascii="Times New Roman" w:hAnsi="Times New Roman"/>
          <w:sz w:val="28"/>
          <w:szCs w:val="28"/>
        </w:rPr>
        <w:t>ко же, сколько грибов». Познакомить со способами устанавливать равенство между неравными по количеству группами предметов путем добавления одного предмета или предметов к меньшей     по количеству группе или убавления одного предмета из большей группы.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Вел</w:t>
      </w:r>
      <w:r>
        <w:rPr>
          <w:rFonts w:ascii="Times New Roman" w:hAnsi="Times New Roman"/>
          <w:b/>
          <w:sz w:val="28"/>
          <w:szCs w:val="28"/>
        </w:rPr>
        <w:t>ичина.</w:t>
      </w:r>
      <w:r>
        <w:rPr>
          <w:rFonts w:ascii="Times New Roman" w:hAnsi="Times New Roman"/>
          <w:sz w:val="28"/>
          <w:szCs w:val="28"/>
        </w:rPr>
        <w:t xml:space="preserve"> Сравнивать предметы контрастных и одинаковых размеров;  при сравнении предметов соизмерять один предмет с другим по заданному  признаку величины (длине, ширине, высоте, величине в целом), пользуясьприемами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наложения  и приложения; обозначать результ</w:t>
      </w:r>
      <w:r>
        <w:rPr>
          <w:rFonts w:ascii="Times New Roman" w:hAnsi="Times New Roman"/>
          <w:sz w:val="28"/>
          <w:szCs w:val="28"/>
        </w:rPr>
        <w:t>ат сравнения словами (длинный — короткий, одинаковые (равные) по длине, широкий — узкий,  одинаковые (равные) по ширине, высокий — низкий, одинаковые (равные)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высоте, большой — маленький, одинаковые  (равные) по величине).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Форма.</w:t>
      </w:r>
      <w:r>
        <w:rPr>
          <w:rFonts w:ascii="Times New Roman" w:hAnsi="Times New Roman"/>
          <w:sz w:val="28"/>
          <w:szCs w:val="28"/>
        </w:rPr>
        <w:t xml:space="preserve"> Познакомить детей с </w:t>
      </w:r>
      <w:r>
        <w:rPr>
          <w:rFonts w:ascii="Times New Roman" w:hAnsi="Times New Roman"/>
          <w:sz w:val="28"/>
          <w:szCs w:val="28"/>
        </w:rPr>
        <w:t>геометрическими фигурами: кругом,  квадратом, треугольником. Учить обследовать форму этих фигур, используя     зрение и осязание.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Ориентировка в пространстве</w:t>
      </w:r>
      <w:r>
        <w:rPr>
          <w:rFonts w:ascii="Times New Roman" w:hAnsi="Times New Roman"/>
          <w:sz w:val="28"/>
          <w:szCs w:val="28"/>
        </w:rPr>
        <w:t>. Развивать умение ориентироваться  в расположении частей своего тела и в соответствии с ними разли</w:t>
      </w:r>
      <w:r>
        <w:rPr>
          <w:rFonts w:ascii="Times New Roman" w:hAnsi="Times New Roman"/>
          <w:sz w:val="28"/>
          <w:szCs w:val="28"/>
        </w:rPr>
        <w:t>чать   пространственные направления от себя: вверху — внизу, впереди — сзади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(позади), справа — слева. Различать правую и левую руки.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Ориентировка во времени</w:t>
      </w:r>
      <w:r>
        <w:rPr>
          <w:rFonts w:ascii="Times New Roman" w:hAnsi="Times New Roman"/>
          <w:sz w:val="28"/>
          <w:szCs w:val="28"/>
        </w:rPr>
        <w:t>. Учить ориентироваться в контрастных частях суток: день — ночь, утро — вечер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Ознакомление   с </w:t>
      </w:r>
      <w:r>
        <w:rPr>
          <w:rFonts w:ascii="Times New Roman" w:hAnsi="Times New Roman"/>
          <w:b/>
          <w:sz w:val="28"/>
          <w:szCs w:val="28"/>
        </w:rPr>
        <w:t>миром природы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 Знакомить детей с обитателями уголка природы: аквариумными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рыбками и декоративными птицам</w:t>
      </w:r>
      <w:r>
        <w:rPr>
          <w:rFonts w:ascii="Times New Roman" w:hAnsi="Times New Roman"/>
          <w:sz w:val="28"/>
          <w:szCs w:val="28"/>
        </w:rPr>
        <w:t>и (волнистыми попугайчиками, канарейками и др.) Расширять представления о диких животных (медведь, лиса, белка,  еж и др.) ,о лягушке.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sz w:val="28"/>
          <w:szCs w:val="28"/>
        </w:rPr>
        <w:t>Наблюдать за птицами, прилетающими на участок (ворона, голубь, синица, воробей, снегирь и др.), подкармливать их зимой. Р</w:t>
      </w:r>
      <w:r>
        <w:rPr>
          <w:rFonts w:ascii="Times New Roman" w:hAnsi="Times New Roman"/>
          <w:sz w:val="28"/>
          <w:szCs w:val="28"/>
        </w:rPr>
        <w:t>асширять представления детей о насекомых (бабочка, майский жук,божья коровка, стрекоза и др.). Отличать и называть по внешнему виду: овощи (огурец, помидор, морковь, репа и др.), фрукты (яблоко, груша, персики и др.), ягоды  (малина, смородина и др.).  Зна</w:t>
      </w:r>
      <w:r>
        <w:rPr>
          <w:rFonts w:ascii="Times New Roman" w:hAnsi="Times New Roman"/>
          <w:sz w:val="28"/>
          <w:szCs w:val="28"/>
        </w:rPr>
        <w:t>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Знакомить с комнатными растениями (фикус, герань и др.). Дать представления о том, что для роста растений нужны земля, вода и </w:t>
      </w:r>
      <w:r>
        <w:rPr>
          <w:rFonts w:ascii="Times New Roman" w:hAnsi="Times New Roman"/>
          <w:sz w:val="28"/>
          <w:szCs w:val="28"/>
        </w:rPr>
        <w:t>воздух.  Знакомить с характерными особенностями следующих друг за другом времен года и теми изменениями, которые происходят в связи с этим   в жизни и деятельности взрослых и детей.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представления о свойствах воды (льется, переливается, нагревается, ох</w:t>
      </w:r>
      <w:r>
        <w:rPr>
          <w:rFonts w:ascii="Times New Roman" w:hAnsi="Times New Roman"/>
          <w:sz w:val="28"/>
          <w:szCs w:val="28"/>
        </w:rPr>
        <w:t>лаждается), песка (сухой — рассыпается, влажный — лепится),   снега (холодный, белый, от тепла — тает). Отражать полученные впечатления в речи и продуктивных видах деятельности.  Формировать умение понимать простейшие взаимосвязи вприрод  (если растение не</w:t>
      </w:r>
      <w:r>
        <w:rPr>
          <w:rFonts w:ascii="Times New Roman" w:hAnsi="Times New Roman"/>
          <w:sz w:val="28"/>
          <w:szCs w:val="28"/>
        </w:rPr>
        <w:t xml:space="preserve"> полить, оно может засохнуть и т. п.).Знакомить с правилами поведения в природе (не рвать без  надобности растения, не ломать ветки деревьев, не трогать животных и др.).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Сезонные наблюдения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 xml:space="preserve">Осень.  </w:t>
      </w:r>
      <w:r>
        <w:rPr>
          <w:rFonts w:ascii="Times New Roman" w:hAnsi="Times New Roman"/>
          <w:sz w:val="28"/>
          <w:szCs w:val="28"/>
        </w:rPr>
        <w:t>Замечать изменения в природе: становится холоднее,  идут д</w:t>
      </w:r>
      <w:r>
        <w:rPr>
          <w:rFonts w:ascii="Times New Roman" w:hAnsi="Times New Roman"/>
          <w:sz w:val="28"/>
          <w:szCs w:val="28"/>
        </w:rPr>
        <w:t>ожди, люди надевают теплые вещи, листья начинают изменять окраску и опадать, птицы улетают в теплые края.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о том, что осенью собирают урожай овощей и фруктов, различать по внешнему виду, вкусу, форме наиболее распространенные овощи и</w:t>
      </w:r>
      <w:r>
        <w:rPr>
          <w:rFonts w:ascii="Times New Roman" w:hAnsi="Times New Roman"/>
          <w:sz w:val="28"/>
          <w:szCs w:val="28"/>
        </w:rPr>
        <w:t xml:space="preserve"> фрукты и называть их.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 Организовывать наблюдения за птицами, прилетающими на участок,подкармливать их. Замечать красоту зимней приро</w:t>
      </w:r>
      <w:r>
        <w:rPr>
          <w:rFonts w:ascii="Times New Roman" w:hAnsi="Times New Roman"/>
          <w:sz w:val="28"/>
          <w:szCs w:val="28"/>
        </w:rPr>
        <w:t>ды: деревья в снежном уборе, пушистый снег, прозрачные льдинки и т.д.; участвовать в катании   с горки на санках, лепке поделок из снега, украшении снежных построек.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lastRenderedPageBreak/>
        <w:t>Весна</w:t>
      </w:r>
      <w:r>
        <w:rPr>
          <w:rFonts w:ascii="Times New Roman" w:hAnsi="Times New Roman"/>
          <w:sz w:val="28"/>
          <w:szCs w:val="28"/>
        </w:rPr>
        <w:t>. Продолжать знакомить с характерными особенностями весенней природы: ярче светит сол</w:t>
      </w:r>
      <w:r>
        <w:rPr>
          <w:rFonts w:ascii="Times New Roman" w:hAnsi="Times New Roman"/>
          <w:sz w:val="28"/>
          <w:szCs w:val="28"/>
        </w:rPr>
        <w:t>нце, снег начинает таять, становится  рыхлым, выросла трава, распустились листья на деревьях, появляютсябабочки и майские жуки.   Расширять представления детей о простейших связях в природе: стало пригревать солнышко — потеплело — появилась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травка, запели </w:t>
      </w:r>
      <w:r>
        <w:rPr>
          <w:rFonts w:ascii="Times New Roman" w:hAnsi="Times New Roman"/>
          <w:sz w:val="28"/>
          <w:szCs w:val="28"/>
        </w:rPr>
        <w:t>птицы,  люди заменили теплую одежду на облегченную.  Показать, как сажают крупные семена цветочных растений и овощей   на грядки.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Лето.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о летних изменениях в природе:  жарко, яркое солнце, цветут растения, люди купаются, летают бабо</w:t>
      </w:r>
      <w:r>
        <w:rPr>
          <w:rFonts w:ascii="Times New Roman" w:hAnsi="Times New Roman"/>
          <w:sz w:val="28"/>
          <w:szCs w:val="28"/>
        </w:rPr>
        <w:t>чки,  появляются птенцы в гнездах.  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2D4AB5" w:rsidRDefault="002D4AB5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  <w:r>
        <w:rPr>
          <w:rFonts w:ascii="Times New Roman" w:hAnsi="Times New Roman"/>
          <w:sz w:val="28"/>
          <w:szCs w:val="28"/>
        </w:rPr>
        <w:t xml:space="preserve"> включает владение речью к</w:t>
      </w:r>
      <w:r>
        <w:rPr>
          <w:rFonts w:ascii="Times New Roman" w:hAnsi="Times New Roman"/>
          <w:sz w:val="28"/>
          <w:szCs w:val="28"/>
        </w:rPr>
        <w:t xml:space="preserve">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</w:t>
      </w:r>
      <w:r>
        <w:rPr>
          <w:rFonts w:ascii="Times New Roman" w:hAnsi="Times New Roman"/>
          <w:sz w:val="28"/>
          <w:szCs w:val="28"/>
        </w:rPr>
        <w:t>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Развивающая речевая среда.</w:t>
      </w:r>
      <w:r>
        <w:rPr>
          <w:rFonts w:ascii="Times New Roman" w:hAnsi="Times New Roman"/>
          <w:sz w:val="28"/>
          <w:szCs w:val="28"/>
        </w:rPr>
        <w:t xml:space="preserve"> Продолжать помогать детям общатьс</w:t>
      </w:r>
      <w:r>
        <w:rPr>
          <w:rFonts w:ascii="Times New Roman" w:hAnsi="Times New Roman"/>
          <w:sz w:val="28"/>
          <w:szCs w:val="28"/>
        </w:rPr>
        <w:t>я  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 группу («Скажите: „Проходите, пожалуйста“», «Предложите: „Хотитепосмотреть.</w:t>
      </w:r>
      <w:r>
        <w:rPr>
          <w:rFonts w:ascii="Times New Roman" w:hAnsi="Times New Roman"/>
          <w:sz w:val="28"/>
          <w:szCs w:val="28"/>
        </w:rPr>
        <w:t>..“», «Спросите: „Понравились ли наши рисунки?“»).В быту, в самостоятельных играх помогать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посредством речи  взаимодействовать и налаживать контакты друг с другом («Посоветуй Мите перевозить кубики на большой машине», «Предложи Саше сделать  ворота п</w:t>
      </w:r>
      <w:r>
        <w:rPr>
          <w:rFonts w:ascii="Times New Roman" w:hAnsi="Times New Roman"/>
          <w:sz w:val="28"/>
          <w:szCs w:val="28"/>
        </w:rPr>
        <w:t>ошире», «Скажи: „Стыдно драться! Ты уже большой“»).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инициативной речи, обогащения и уточнения  представлений о предметах ближайшего окружения предоставлять  детям для самостоятельного рассматривания картинки, книги, наборы предметов.  Прод</w:t>
      </w:r>
      <w:r>
        <w:rPr>
          <w:rFonts w:ascii="Times New Roman" w:hAnsi="Times New Roman"/>
          <w:sz w:val="28"/>
          <w:szCs w:val="28"/>
        </w:rPr>
        <w:t>олжать формировать умение  детей слушать рассказы воспитателя о забавных случаях из жизни.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lastRenderedPageBreak/>
        <w:t>Формирование словаря.</w:t>
      </w:r>
      <w:r>
        <w:rPr>
          <w:rFonts w:ascii="Times New Roman" w:hAnsi="Times New Roman"/>
          <w:sz w:val="28"/>
          <w:szCs w:val="28"/>
        </w:rPr>
        <w:t xml:space="preserve"> На основе обогащения представлений о   ближайшем окружении продолжать расширять и активизировать словарный запас детей. Уточнять названия и наз</w:t>
      </w:r>
      <w:r>
        <w:rPr>
          <w:rFonts w:ascii="Times New Roman" w:hAnsi="Times New Roman"/>
          <w:sz w:val="28"/>
          <w:szCs w:val="28"/>
        </w:rPr>
        <w:t>начение предметов одежды, обуви, головных уборов, посуды, мебели, видов транспорта. Формировать умение  детей различать и называть существенные детали и части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предметов (у платья — рукава, воротник, карманы, пуговицы), качества  (цвет и его оттенки, форма,</w:t>
      </w:r>
      <w:r>
        <w:rPr>
          <w:rFonts w:ascii="Times New Roman" w:hAnsi="Times New Roman"/>
          <w:sz w:val="28"/>
          <w:szCs w:val="28"/>
        </w:rPr>
        <w:t xml:space="preserve"> размер), особенности поверхности (гладкая,  пушистая, шероховатая), некоторые материалы и их свойства (бумага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 рвется и размокает, стеклянные предметы бьются, резиновые игрушки после сжимания восстанавливают первоначальную форму), место положение (за</w:t>
      </w:r>
      <w:r>
        <w:rPr>
          <w:rFonts w:ascii="Times New Roman" w:hAnsi="Times New Roman"/>
          <w:sz w:val="28"/>
          <w:szCs w:val="28"/>
        </w:rPr>
        <w:t xml:space="preserve"> окном, высоко, далеко, под шкафом). Обращать внимание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на некоторые сходные по назначению предметы (тарелка — блюдце,  стул — табурет — скамеечка, шуба — пальто — дубленка).Содействовать формированию умения  понимать   обобщающие слова (одежда, </w:t>
      </w:r>
      <w:r>
        <w:rPr>
          <w:rFonts w:ascii="Times New Roman" w:hAnsi="Times New Roman"/>
          <w:sz w:val="28"/>
          <w:szCs w:val="28"/>
        </w:rPr>
        <w:t>посуда, мебель,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овощи, фрукты, птицы и т.п.); называть части суток (утро, день, вечер, ночь); называть домашних   животных и их детенышей, овощи и фрукты.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Звуковая культура речи.</w:t>
      </w:r>
      <w:r>
        <w:rPr>
          <w:rFonts w:ascii="Times New Roman" w:hAnsi="Times New Roman"/>
          <w:sz w:val="28"/>
          <w:szCs w:val="28"/>
        </w:rPr>
        <w:t xml:space="preserve"> Продолжать формировать умение  детей внятно произносить в словах гласные (а, </w:t>
      </w:r>
      <w:r>
        <w:rPr>
          <w:rFonts w:ascii="Times New Roman" w:hAnsi="Times New Roman"/>
          <w:sz w:val="28"/>
          <w:szCs w:val="28"/>
        </w:rPr>
        <w:t>у, и, о, э) и некоторые согласные звуки:   п — б — т — д — к — г; ф — в; т — с — з — ц.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</w:t>
      </w:r>
      <w:r>
        <w:rPr>
          <w:rFonts w:ascii="Times New Roman" w:hAnsi="Times New Roman"/>
          <w:sz w:val="28"/>
          <w:szCs w:val="28"/>
        </w:rPr>
        <w:t>мп речи, интонационную     выразительность. Формировать умение  отчетливо произносить слова и короткие фразы,   говорить спокойно, с естественными интонациями.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Грамматический строй речи.</w:t>
      </w:r>
      <w:r>
        <w:rPr>
          <w:rFonts w:ascii="Times New Roman" w:hAnsi="Times New Roman"/>
          <w:sz w:val="28"/>
          <w:szCs w:val="28"/>
        </w:rPr>
        <w:t xml:space="preserve"> Продолжать формировать умение детей согласовывать прилагательные с су</w:t>
      </w:r>
      <w:r>
        <w:rPr>
          <w:rFonts w:ascii="Times New Roman" w:hAnsi="Times New Roman"/>
          <w:sz w:val="28"/>
          <w:szCs w:val="28"/>
        </w:rPr>
        <w:t>ществительными в роде, числе, падеже; употреблять существительные с предлогами (в, на, под, за, около). Помогать    употреблять в речи имена существительные в форме единственного и   множественного числа, обозначающие животных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 детенышей (утка — утенок</w:t>
      </w:r>
      <w:r>
        <w:rPr>
          <w:rFonts w:ascii="Times New Roman" w:hAnsi="Times New Roman"/>
          <w:sz w:val="28"/>
          <w:szCs w:val="28"/>
        </w:rPr>
        <w:t xml:space="preserve"> — утята); форму множественного числа существительных в  родительном падеже (ленточек, матрешек, книг, груш, слив). Относиться   к словотворчеству детей как к этапу активного овладения грамматикой,подсказывать им правильную форму слова.  Помогать детям пол</w:t>
      </w:r>
      <w:r>
        <w:rPr>
          <w:rFonts w:ascii="Times New Roman" w:hAnsi="Times New Roman"/>
          <w:sz w:val="28"/>
          <w:szCs w:val="28"/>
        </w:rPr>
        <w:t>учать из нераспространенных простых предложений (состоят только из подлежащего и сказуемого) распространенные    путем введения в них определений, дополнений, обстоятельств; составлять   предложения с однородными членами («Мы пойдем в зоопарк и увидим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слон</w:t>
      </w:r>
      <w:r>
        <w:rPr>
          <w:rFonts w:ascii="Times New Roman" w:hAnsi="Times New Roman"/>
          <w:sz w:val="28"/>
          <w:szCs w:val="28"/>
        </w:rPr>
        <w:t>а, зебру и тигра»).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lastRenderedPageBreak/>
        <w:t>Связная речь.</w:t>
      </w:r>
      <w:r>
        <w:rPr>
          <w:rFonts w:ascii="Times New Roman" w:hAnsi="Times New Roman"/>
          <w:sz w:val="28"/>
          <w:szCs w:val="28"/>
        </w:rPr>
        <w:t xml:space="preserve"> Развивать диалогическую форму речи.  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 Содействовать формированию</w:t>
      </w:r>
      <w:r>
        <w:rPr>
          <w:rFonts w:ascii="Times New Roman" w:hAnsi="Times New Roman"/>
          <w:sz w:val="28"/>
          <w:szCs w:val="28"/>
        </w:rPr>
        <w:t xml:space="preserve"> умения вести диалог с педагогом: слушать и понимать заданный вопрос, понятно отвечать на него, говорить в нормальном темпе,  не перебивая говорящего взрослого.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Напоминать детям о необходимости говорить «спасибо», «здравствуйте», «до свидания», «спокойной </w:t>
      </w:r>
      <w:r>
        <w:rPr>
          <w:rFonts w:ascii="Times New Roman" w:hAnsi="Times New Roman"/>
          <w:sz w:val="28"/>
          <w:szCs w:val="28"/>
        </w:rPr>
        <w:t>ночи» (в семье, группе).   Помогать доброжелательно общаться друг с другом.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Художественная  литература.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знакомые, любимые детьми художественные произведения,  рекоме</w:t>
      </w:r>
      <w:r>
        <w:rPr>
          <w:rFonts w:ascii="Times New Roman" w:hAnsi="Times New Roman"/>
          <w:sz w:val="28"/>
          <w:szCs w:val="28"/>
        </w:rPr>
        <w:t>ндованные программой для первой младшей группы. Воспитывать умение слушать новые сказки, рассказы, стихи, следить   за развитием действия, сопереживать героям произведения. Объяснять  детям поступки персонажей и последствия этих поступков. Повторять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</w:t>
      </w:r>
      <w:r>
        <w:rPr>
          <w:rFonts w:ascii="Times New Roman" w:hAnsi="Times New Roman"/>
          <w:sz w:val="28"/>
          <w:szCs w:val="28"/>
        </w:rPr>
        <w:t>ее интересные, выразительные отрывки из прочитанного произведения, предоставляя детям возможность договаривать слова и несложные    для воспроизведения фразы.  Способствовать формированию  умения с помощью воспитателя инсценировать и драматизировать    неб</w:t>
      </w:r>
      <w:r>
        <w:rPr>
          <w:rFonts w:ascii="Times New Roman" w:hAnsi="Times New Roman"/>
          <w:sz w:val="28"/>
          <w:szCs w:val="28"/>
        </w:rPr>
        <w:t>ольшие отрывки из народных сказок;  читать наизусть потешки  и небольшие стихотворения.   Продолжать способствовать формированию интереса к книгам. Регулярно рассматривать с детьми иллюстрации.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«Художественно-эстетическое развитие</w:t>
      </w:r>
      <w:r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эстетического отношения к окружающему миру; фо</w:t>
      </w:r>
      <w:r>
        <w:rPr>
          <w:rFonts w:ascii="Times New Roman" w:hAnsi="Times New Roman"/>
          <w:sz w:val="28"/>
          <w:szCs w:val="28"/>
        </w:rPr>
        <w:t>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</w:t>
      </w:r>
      <w:r>
        <w:rPr>
          <w:rFonts w:ascii="Times New Roman" w:hAnsi="Times New Roman"/>
          <w:sz w:val="28"/>
          <w:szCs w:val="28"/>
        </w:rPr>
        <w:t>, конструктивно-модельной, музыкальной и др.)».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 .Конструктивно-модельная     деятельность.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</w:t>
      </w:r>
      <w:r>
        <w:rPr>
          <w:rFonts w:ascii="Times New Roman" w:hAnsi="Times New Roman"/>
          <w:sz w:val="28"/>
          <w:szCs w:val="28"/>
        </w:rPr>
        <w:t xml:space="preserve">овные строительные детали (кубики, кирпичики, пластины,  цилиндры, </w:t>
      </w:r>
      <w:r>
        <w:rPr>
          <w:rFonts w:ascii="Times New Roman" w:hAnsi="Times New Roman"/>
          <w:sz w:val="28"/>
          <w:szCs w:val="28"/>
        </w:rPr>
        <w:lastRenderedPageBreak/>
        <w:t>трехгранные призмы), сооружать новые постройки, используя   полученные ранее умения (накладывание, приставление, прикладывание),  использовать в постройках детали разного цвета. Вызывать чу</w:t>
      </w:r>
      <w:r>
        <w:rPr>
          <w:rFonts w:ascii="Times New Roman" w:hAnsi="Times New Roman"/>
          <w:sz w:val="28"/>
          <w:szCs w:val="28"/>
        </w:rPr>
        <w:t>вство радости.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Продуктивная  деятельность.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Рисование.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Предлагать детям передавать в рисунках красоту окружающих предметов и природы (голубое   небо с белыми облаками; кружащиеся на ветру и падающие на землю разноцветные листья; снежинки и т.</w:t>
      </w:r>
      <w:r>
        <w:rPr>
          <w:rFonts w:ascii="Times New Roman" w:hAnsi="Times New Roman"/>
          <w:sz w:val="28"/>
          <w:szCs w:val="28"/>
        </w:rPr>
        <w:t xml:space="preserve"> п.).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 Формировать умение набирать краску на кисть: ак</w:t>
      </w:r>
      <w:r>
        <w:rPr>
          <w:rFonts w:ascii="Times New Roman" w:hAnsi="Times New Roman"/>
          <w:sz w:val="28"/>
          <w:szCs w:val="28"/>
        </w:rPr>
        <w:t>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цвета;осушать промытую кисть о мягкую тряпочку или бумажную салфетку.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ять названия цветов (красный, синий, зеленый, желтый, белый, черный), познакомить с оттенками (розовый, голубой, серый). Обращать внимание на подбор цвета, соответствующего изображаемому предмету.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Приобщать детей к декоративной деятельности: учить</w:t>
      </w:r>
      <w:r>
        <w:rPr>
          <w:rFonts w:ascii="Times New Roman" w:hAnsi="Times New Roman"/>
          <w:sz w:val="28"/>
          <w:szCs w:val="28"/>
        </w:rPr>
        <w:t xml:space="preserve">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ритмично наносить линии, штрихи, пятна, мазки (опадают с деревьев листочки, идет дождь, «снег, с</w:t>
      </w:r>
      <w:r>
        <w:rPr>
          <w:rFonts w:ascii="Times New Roman" w:hAnsi="Times New Roman"/>
          <w:sz w:val="28"/>
          <w:szCs w:val="28"/>
        </w:rPr>
        <w:t>нег кружится, белая вся улица», «дождик, дождик, кап, кап, кап...»).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</w:t>
      </w:r>
      <w:r>
        <w:rPr>
          <w:rFonts w:ascii="Times New Roman" w:hAnsi="Times New Roman"/>
          <w:sz w:val="28"/>
          <w:szCs w:val="28"/>
        </w:rPr>
        <w:t>и др.). Подводить детей к   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Формировать умение создавать несложные сю</w:t>
      </w:r>
      <w:r>
        <w:rPr>
          <w:rFonts w:ascii="Times New Roman" w:hAnsi="Times New Roman"/>
          <w:sz w:val="28"/>
          <w:szCs w:val="28"/>
        </w:rPr>
        <w:t>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</w:t>
      </w:r>
      <w:r>
        <w:rPr>
          <w:rFonts w:ascii="Times New Roman" w:hAnsi="Times New Roman"/>
          <w:sz w:val="28"/>
          <w:szCs w:val="28"/>
        </w:rPr>
        <w:t>бражения по всему листу.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Аппликация.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lastRenderedPageBreak/>
        <w:t xml:space="preserve">           Приобщать детей к искусству аппликации, формировать интерес к этому виду деятельности. Содействовать формированию умения  предварительно выкладывать (в определенной последовательности) на листе </w:t>
      </w:r>
      <w:r>
        <w:rPr>
          <w:rFonts w:ascii="Times New Roman" w:hAnsi="Times New Roman"/>
          <w:sz w:val="28"/>
          <w:szCs w:val="28"/>
        </w:rPr>
        <w:t>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Формировать умение аккуратно пользоваться клеем: намазывать его кисточкой тонким слоем на обратную </w:t>
      </w:r>
      <w:r>
        <w:rPr>
          <w:rFonts w:ascii="Times New Roman" w:hAnsi="Times New Roman"/>
          <w:sz w:val="28"/>
          <w:szCs w:val="28"/>
        </w:rPr>
        <w:t>сторону наклеиваемой фигуры (на .специально приготовленной клеенке); прикладывать стороной, намазанной клеем, к листу бумаги и плотно прижимать салфеткой.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Формировать навыки аккуратной работы. Вызывать у детей радость от полученного изображения.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Развивать умение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</w:t>
      </w:r>
      <w:r>
        <w:rPr>
          <w:rFonts w:ascii="Times New Roman" w:hAnsi="Times New Roman"/>
          <w:sz w:val="28"/>
          <w:szCs w:val="28"/>
        </w:rPr>
        <w:t>х цвета. Развивать чувство ритма.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детского творчества.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</w:t>
      </w:r>
      <w:r>
        <w:rPr>
          <w:rFonts w:ascii="Times New Roman" w:hAnsi="Times New Roman"/>
          <w:sz w:val="28"/>
          <w:szCs w:val="28"/>
        </w:rPr>
        <w:t>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Включать в процесс обследования предмета </w:t>
      </w:r>
      <w:r>
        <w:rPr>
          <w:rFonts w:ascii="Times New Roman" w:hAnsi="Times New Roman"/>
          <w:sz w:val="28"/>
          <w:szCs w:val="28"/>
        </w:rPr>
        <w:t>движения обеих рук по предмету, охватывание его руками.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Развивать умение соз</w:t>
      </w:r>
      <w:r>
        <w:rPr>
          <w:rFonts w:ascii="Times New Roman" w:hAnsi="Times New Roman"/>
          <w:sz w:val="28"/>
          <w:szCs w:val="28"/>
        </w:rPr>
        <w:t>давать как индивидуальные, так и коллективные композиции в рисунках, лепке, аппликации.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Приобщение к изобразительному искусству.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Подводить детей к восприятию произведений искусства. Знакомить с элементарными средствами выразительности в разных в</w:t>
      </w:r>
      <w:r>
        <w:rPr>
          <w:rFonts w:ascii="Times New Roman" w:hAnsi="Times New Roman"/>
          <w:sz w:val="28"/>
          <w:szCs w:val="28"/>
        </w:rPr>
        <w:t>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 xml:space="preserve">        Развивать интерес к произведениям народного и проф</w:t>
      </w:r>
      <w:r>
        <w:rPr>
          <w:rFonts w:ascii="Times New Roman" w:hAnsi="Times New Roman"/>
          <w:sz w:val="28"/>
          <w:szCs w:val="28"/>
        </w:rPr>
        <w:t xml:space="preserve">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</w:t>
      </w:r>
      <w:r>
        <w:rPr>
          <w:rFonts w:ascii="Times New Roman" w:hAnsi="Times New Roman"/>
          <w:sz w:val="28"/>
          <w:szCs w:val="28"/>
        </w:rPr>
        <w:lastRenderedPageBreak/>
        <w:t>природе, предметах окружающей действительности (цвет, форма, величина: дом, ковер, посуда и т. п.</w:t>
      </w:r>
      <w:r>
        <w:rPr>
          <w:rFonts w:ascii="Times New Roman" w:hAnsi="Times New Roman"/>
          <w:sz w:val="28"/>
          <w:szCs w:val="28"/>
        </w:rPr>
        <w:t>).при удавшейся постройке. Содействовать формированию умения  располагать кирпичики, пластины вертикально (в ряд, по кругу,  по периметру четырехугольника), ставить их плотно друг к другу, на определенном расстоянии (заборчик, ворота). Побуждать детей к со</w:t>
      </w:r>
      <w:r>
        <w:rPr>
          <w:rFonts w:ascii="Times New Roman" w:hAnsi="Times New Roman"/>
          <w:sz w:val="28"/>
          <w:szCs w:val="28"/>
        </w:rPr>
        <w:t>зданию вариантов конструкций, добавляя другие детали (на столбики ворот ставить  трехгранные призмы, рядом со столбами — кубики и др.). Изменять постройки двумя способами: заменяя одни детали другими или надстраивая их  в высоту, длину (низкая и высокая ба</w:t>
      </w:r>
      <w:r>
        <w:rPr>
          <w:rFonts w:ascii="Times New Roman" w:hAnsi="Times New Roman"/>
          <w:sz w:val="28"/>
          <w:szCs w:val="28"/>
        </w:rPr>
        <w:t xml:space="preserve">шенка, короткий и длинный поезд).  Развивать желание сооружать постройки по собственному замыслу. Продолжать формировать умение  детей обыгрывать постройки, объединять их по сюжету: дорожка и дома — улица; стол, стул, диван — мебель для кукол;  после игры </w:t>
      </w:r>
      <w:r>
        <w:rPr>
          <w:rFonts w:ascii="Times New Roman" w:hAnsi="Times New Roman"/>
          <w:sz w:val="28"/>
          <w:szCs w:val="28"/>
        </w:rPr>
        <w:t>аккуратно складывать детали в коробки.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Музыкально-художественная    деятельность.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</w:t>
      </w:r>
      <w:r>
        <w:rPr>
          <w:rFonts w:ascii="Times New Roman" w:hAnsi="Times New Roman"/>
          <w:sz w:val="28"/>
          <w:szCs w:val="28"/>
        </w:rPr>
        <w:t>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Слушание.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умения  слушать музыкальное произведение до конца, понимать характер</w:t>
      </w:r>
      <w:r>
        <w:rPr>
          <w:rFonts w:ascii="Times New Roman" w:hAnsi="Times New Roman"/>
          <w:sz w:val="28"/>
          <w:szCs w:val="28"/>
        </w:rPr>
        <w:t xml:space="preserve"> музыки, узнавать и определять, сколько частей в произведении.  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</w:t>
      </w:r>
      <w:r>
        <w:rPr>
          <w:rFonts w:ascii="Times New Roman" w:hAnsi="Times New Roman"/>
          <w:sz w:val="28"/>
          <w:szCs w:val="28"/>
        </w:rPr>
        <w:t>игрушек, детских музыкальных инструментов (музыкальный молоточек, шарманка, погремушка, барабан, бубен, металлофон и др.).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Пение.</w:t>
      </w:r>
      <w:r>
        <w:rPr>
          <w:rFonts w:ascii="Times New Roman" w:hAnsi="Times New Roman"/>
          <w:sz w:val="28"/>
          <w:szCs w:val="28"/>
        </w:rPr>
        <w:t xml:space="preserve"> Способствовать развитию певческих навыков: петь без напряжения в диапазоне ре (ми) — ля (си), в одном темпе со всеми, чисто   </w:t>
      </w:r>
      <w:r>
        <w:rPr>
          <w:rFonts w:ascii="Times New Roman" w:hAnsi="Times New Roman"/>
          <w:sz w:val="28"/>
          <w:szCs w:val="28"/>
        </w:rPr>
        <w:t>и ясно произносить слова, передавать характер песни (весело, протяжно,   ласково, напевно).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Песенное творчество</w:t>
      </w:r>
      <w:r>
        <w:rPr>
          <w:rFonts w:ascii="Times New Roman" w:hAnsi="Times New Roman"/>
          <w:sz w:val="28"/>
          <w:szCs w:val="28"/>
        </w:rPr>
        <w:t>. Способствовать формированию умения  допевать мелодии колыбельных песен  на слог «баю-баю» и веселых мелодий на слог «ля-ля». Формировать навыки</w:t>
      </w:r>
      <w:r>
        <w:rPr>
          <w:rFonts w:ascii="Times New Roman" w:hAnsi="Times New Roman"/>
          <w:sz w:val="28"/>
          <w:szCs w:val="28"/>
        </w:rPr>
        <w:t xml:space="preserve"> сочинительства веселых и грустных мелодий по образцу.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              Музыкально-ритмические движения.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умения  двигаться в соответствии с двух частной формой музыки и силой ее звучания (громко, тихо);   реагировать на начало звуч</w:t>
      </w:r>
      <w:r>
        <w:rPr>
          <w:rFonts w:ascii="Times New Roman" w:hAnsi="Times New Roman"/>
          <w:sz w:val="28"/>
          <w:szCs w:val="28"/>
        </w:rPr>
        <w:t>ания музыки и ее окончание.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Совершенствовать навыки основных движений (ходьба и бег). Формировать умение   маршировать вместе со всеми и индивидуально, бегать легко, в умеренном и быстром темпе под музыку . Улучшать качество исполнения танцев</w:t>
      </w:r>
      <w:r>
        <w:rPr>
          <w:rFonts w:ascii="Times New Roman" w:hAnsi="Times New Roman"/>
          <w:sz w:val="28"/>
          <w:szCs w:val="28"/>
        </w:rPr>
        <w:t>альных движений: притопывать попеременно двумя ногами и одной ногой.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Развивать умение кружиться в парах, выполнять прямой галоп, двигаться под музыку ритмично и согласно темпу и характеру музыкального  произведения, с предметами, игрушками и </w:t>
      </w:r>
      <w:r>
        <w:rPr>
          <w:rFonts w:ascii="Times New Roman" w:hAnsi="Times New Roman"/>
          <w:sz w:val="28"/>
          <w:szCs w:val="28"/>
        </w:rPr>
        <w:t>без них. Способствовать развитию навыков выразительной и эмоциональной   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Развитие танцевально-игр</w:t>
      </w:r>
      <w:r>
        <w:rPr>
          <w:rFonts w:ascii="Times New Roman" w:hAnsi="Times New Roman"/>
          <w:b/>
          <w:sz w:val="28"/>
          <w:szCs w:val="28"/>
        </w:rPr>
        <w:t>ового творчества.</w:t>
      </w:r>
      <w:r>
        <w:rPr>
          <w:rFonts w:ascii="Times New Roman" w:hAnsi="Times New Roman"/>
          <w:sz w:val="28"/>
          <w:szCs w:val="28"/>
        </w:rPr>
        <w:t xml:space="preserve"> Стимулировать самостоятельное выполнение танцевальных движений под плясовые мелодии. Способствовать формированию умения более точно выполнять движения, передающие характер изображаемых животных.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Игра на детских музыкальных инструментах.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накомить детей с  некоторыми детскими музыкальными инструментами: дудочкой, металлофоном, колокольчиком, бубном, погремушкой, барабаном, а также их звучанием.  Содействовать формированию умения  дошкольников подыгрывать на детских ударных музыкальных     и</w:t>
      </w:r>
      <w:r>
        <w:rPr>
          <w:rFonts w:ascii="Times New Roman" w:hAnsi="Times New Roman"/>
          <w:sz w:val="28"/>
          <w:szCs w:val="28"/>
        </w:rPr>
        <w:t>нструментах.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</w:t>
      </w:r>
      <w:r>
        <w:rPr>
          <w:rFonts w:ascii="Times New Roman" w:hAnsi="Times New Roman"/>
          <w:sz w:val="28"/>
          <w:szCs w:val="28"/>
        </w:rPr>
        <w:t>, как координация и гибкость; способствующих правильному формированию опорно-двигательной системы организма, развитию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равновесия, координации движения, крупной и мелкой моторики обеих рук, а также с правильным, не наносящим ущерба организму, выполнением ос</w:t>
      </w:r>
      <w:r>
        <w:rPr>
          <w:rFonts w:ascii="Times New Roman" w:hAnsi="Times New Roman"/>
          <w:sz w:val="28"/>
          <w:szCs w:val="28"/>
        </w:rPr>
        <w:t>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</w:t>
      </w:r>
      <w:r>
        <w:rPr>
          <w:rFonts w:ascii="Times New Roman" w:hAnsi="Times New Roman"/>
          <w:sz w:val="28"/>
          <w:szCs w:val="28"/>
        </w:rPr>
        <w:t>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 .Формирование начальных представленийо здоровом образе жизни.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азвивать 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 </w:t>
      </w:r>
      <w:r>
        <w:rPr>
          <w:rFonts w:ascii="Times New Roman" w:hAnsi="Times New Roman"/>
          <w:sz w:val="28"/>
          <w:szCs w:val="28"/>
        </w:rPr>
        <w:lastRenderedPageBreak/>
        <w:t>молочных продуктах, полезн</w:t>
      </w:r>
      <w:r>
        <w:rPr>
          <w:rFonts w:ascii="Times New Roman" w:hAnsi="Times New Roman"/>
          <w:sz w:val="28"/>
          <w:szCs w:val="28"/>
        </w:rPr>
        <w:t>ых для здоровья человека.  Формировать представление о том, что утренняя зарядка, игры, физические упражнения вызывают хорошее настроение; с помощью сна  восстанавливаются силы. Познакомить детей с упражнениями, укрепляющими различные органы  и системы орг</w:t>
      </w:r>
      <w:r>
        <w:rPr>
          <w:rFonts w:ascii="Times New Roman" w:hAnsi="Times New Roman"/>
          <w:sz w:val="28"/>
          <w:szCs w:val="28"/>
        </w:rPr>
        <w:t>анизма. Дать представление о необходимости закаливания.  Дать представление о ценности здоровья; формировать желание вести здоровый образ жизни.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потреб</w:t>
      </w:r>
      <w:r>
        <w:rPr>
          <w:rFonts w:ascii="Times New Roman" w:hAnsi="Times New Roman"/>
          <w:sz w:val="28"/>
          <w:szCs w:val="28"/>
        </w:rPr>
        <w:t>ность в соблюдении навыков гигиены и опрятности в повседневной жизни.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 культура.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развивать разнообразные виды движений. Содействовать формированию умения детей     ходить и бегать свободно, не шаркая ногами, не опуская головы, </w:t>
      </w:r>
      <w:r>
        <w:rPr>
          <w:rFonts w:ascii="Times New Roman" w:hAnsi="Times New Roman"/>
          <w:sz w:val="28"/>
          <w:szCs w:val="28"/>
        </w:rPr>
        <w:t>сохраняя     перекрестную координацию движений рук и   ног; действовать совместно; строиться в колонну по одному, шеренгу, круг, находить свое место при построениях; энергично отталкиваться двумя ногами и правильно приземляться в прыжках с высоты, на месте</w:t>
      </w:r>
      <w:r>
        <w:rPr>
          <w:rFonts w:ascii="Times New Roman" w:hAnsi="Times New Roman"/>
          <w:sz w:val="28"/>
          <w:szCs w:val="28"/>
        </w:rPr>
        <w:t xml:space="preserve"> и с продвижением вперед; принимать правильное исходное положение в прыжках в длину и высоту с места; в метании мешочков с песком, мячей</w:t>
      </w:r>
    </w:p>
    <w:p w:rsidR="002D4AB5" w:rsidRDefault="002D4AB5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диаметром 15–20 см. Закреплять умение энергично отталкивать мячи при катании, бросании. Продолжать формировать умение </w:t>
      </w:r>
      <w:r>
        <w:rPr>
          <w:rFonts w:ascii="Times New Roman" w:hAnsi="Times New Roman"/>
          <w:sz w:val="28"/>
          <w:szCs w:val="28"/>
        </w:rPr>
        <w:t xml:space="preserve"> ловить мяч двумя руками одновременно.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хвату за перекладину во время лазанья. Закреплять умение   ползать.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умения  сохранять правильную осанку в положениях сидя, стоя, в движении, при выполнении упражнений в равновесии; </w:t>
      </w:r>
      <w:r>
        <w:rPr>
          <w:rFonts w:ascii="Times New Roman" w:hAnsi="Times New Roman"/>
          <w:sz w:val="28"/>
          <w:szCs w:val="28"/>
        </w:rPr>
        <w:t>кататься на санках, садиться на трехколесный велосипед, кататься на нем и слезать с него; реагировать на сигналы «беги», «лови», «стой» и др.; выполнять правила в подвижных играх.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самостоятельность и творчество при выполнении физических упражнени</w:t>
      </w:r>
      <w:r>
        <w:rPr>
          <w:rFonts w:ascii="Times New Roman" w:hAnsi="Times New Roman"/>
          <w:sz w:val="28"/>
          <w:szCs w:val="28"/>
        </w:rPr>
        <w:t>й, в подвижных играх.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Подвижные игры.</w:t>
      </w:r>
      <w:r>
        <w:rPr>
          <w:rFonts w:ascii="Times New Roman" w:hAnsi="Times New Roman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  Поощрять самостоятельные игры с каталками, автомобилями, тележками, велосипедами, мячами, шарами. Развиват</w:t>
      </w:r>
      <w:r>
        <w:rPr>
          <w:rFonts w:ascii="Times New Roman" w:hAnsi="Times New Roman"/>
          <w:sz w:val="28"/>
          <w:szCs w:val="28"/>
        </w:rPr>
        <w:t>ь навыки лазанья, ползания; ловкость, выразительность и красоту движений. Вводить в игры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сложные правила со сменой видов движений.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2D4AB5" w:rsidRDefault="001E25FE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РАЗВ</w:t>
      </w:r>
      <w:r>
        <w:rPr>
          <w:rFonts w:ascii="Times New Roman" w:hAnsi="Times New Roman"/>
          <w:b/>
          <w:sz w:val="28"/>
          <w:szCs w:val="28"/>
          <w:u w:val="single"/>
        </w:rPr>
        <w:t>ИТИЕ ИГРОВОЙ ДЕЯТЕЛЬНОСТИ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</w:t>
      </w:r>
      <w:r>
        <w:rPr>
          <w:rFonts w:ascii="Times New Roman" w:hAnsi="Times New Roman"/>
          <w:sz w:val="28"/>
          <w:szCs w:val="28"/>
        </w:rPr>
        <w:t>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</w:t>
      </w:r>
      <w:r>
        <w:rPr>
          <w:rFonts w:ascii="Times New Roman" w:hAnsi="Times New Roman"/>
          <w:sz w:val="28"/>
          <w:szCs w:val="28"/>
        </w:rPr>
        <w:t>кам, умения взаимодействовать, договариваться, самостоятельно разрешать конфликтные ситуации.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Сюжетно-ролевые игры.</w:t>
      </w:r>
      <w:r>
        <w:rPr>
          <w:rFonts w:ascii="Times New Roman" w:hAnsi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</w:t>
      </w:r>
      <w:r>
        <w:rPr>
          <w:rFonts w:ascii="Times New Roman" w:hAnsi="Times New Roman"/>
          <w:sz w:val="28"/>
          <w:szCs w:val="28"/>
        </w:rPr>
        <w:t>); обогащению игрового опыта детей посредством объединения отдельных действий в единую сюжетную линию.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Формировать </w:t>
      </w:r>
      <w:r>
        <w:rPr>
          <w:rFonts w:ascii="Times New Roman" w:hAnsi="Times New Roman"/>
          <w:sz w:val="28"/>
          <w:szCs w:val="28"/>
        </w:rPr>
        <w:t>умение 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способы ролевого поведения, используя обучающ</w:t>
      </w:r>
      <w:r>
        <w:rPr>
          <w:rFonts w:ascii="Times New Roman" w:hAnsi="Times New Roman"/>
          <w:sz w:val="28"/>
          <w:szCs w:val="28"/>
        </w:rPr>
        <w:t>ие игры.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</w:t>
      </w:r>
      <w:r>
        <w:rPr>
          <w:rFonts w:ascii="Times New Roman" w:hAnsi="Times New Roman"/>
          <w:sz w:val="28"/>
          <w:szCs w:val="28"/>
        </w:rPr>
        <w:t>чения и увеличения количества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 «Дидактические игры» совпадает с соответствующим разделом образовательной области «Познавательное развитие» и приводится здесь для полноты изложения.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Дидактические игры.</w:t>
      </w:r>
      <w:r>
        <w:rPr>
          <w:rFonts w:ascii="Times New Roman" w:hAnsi="Times New Roman"/>
          <w:sz w:val="28"/>
          <w:szCs w:val="28"/>
        </w:rPr>
        <w:t xml:space="preserve"> Закреплять умение детей подбирать предметы по цв</w:t>
      </w:r>
      <w:r>
        <w:rPr>
          <w:rFonts w:ascii="Times New Roman" w:hAnsi="Times New Roman"/>
          <w:sz w:val="28"/>
          <w:szCs w:val="28"/>
        </w:rPr>
        <w:t>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совместных</w:t>
      </w:r>
      <w:r>
        <w:rPr>
          <w:rFonts w:ascii="Times New Roman" w:hAnsi="Times New Roman"/>
          <w:sz w:val="28"/>
          <w:szCs w:val="28"/>
        </w:rPr>
        <w:t xml:space="preserve"> дидактических играх учить детей выполнять постепенно усложняющиеся правила.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 умения  детей использовать в играх строительный материал (кубы, бруски, пластины), простейшие деревянные и пластмассовые конструкторы, природный матери</w:t>
      </w:r>
      <w:r>
        <w:rPr>
          <w:rFonts w:ascii="Times New Roman" w:hAnsi="Times New Roman"/>
          <w:sz w:val="28"/>
          <w:szCs w:val="28"/>
        </w:rPr>
        <w:t>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Подвиж</w:t>
      </w:r>
      <w:r>
        <w:rPr>
          <w:rFonts w:ascii="Times New Roman" w:hAnsi="Times New Roman"/>
          <w:b/>
          <w:sz w:val="28"/>
          <w:szCs w:val="28"/>
        </w:rPr>
        <w:t>ные игры.</w:t>
      </w:r>
      <w:r>
        <w:rPr>
          <w:rFonts w:ascii="Times New Roman" w:hAnsi="Times New Roman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</w:t>
      </w:r>
      <w:r>
        <w:rPr>
          <w:rFonts w:ascii="Times New Roman" w:hAnsi="Times New Roman"/>
          <w:sz w:val="28"/>
          <w:szCs w:val="28"/>
        </w:rPr>
        <w:t>вивающие ловкость движений. Постепенно вводить игры с более сложными правилами и сменой видов движений.</w:t>
      </w:r>
    </w:p>
    <w:p w:rsidR="002D4AB5" w:rsidRDefault="002D4AB5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:rsidR="002D4AB5" w:rsidRDefault="002D4AB5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Театрализованные игры.</w:t>
      </w:r>
      <w:r>
        <w:rPr>
          <w:rFonts w:ascii="Times New Roman" w:hAnsi="Times New Roman"/>
          <w:sz w:val="28"/>
          <w:szCs w:val="28"/>
        </w:rPr>
        <w:t xml:space="preserve"> Пробуждать интерес детей к театрализованной игре, создавать условия для ее проведения. Формировать умение следить за развитием </w:t>
      </w:r>
      <w:r>
        <w:rPr>
          <w:rFonts w:ascii="Times New Roman" w:hAnsi="Times New Roman"/>
          <w:sz w:val="28"/>
          <w:szCs w:val="28"/>
        </w:rPr>
        <w:t>действия в играх-драматизациях и кукольных спектаклях, созданных силами взрослых и старших детей.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умения  детей имитировать характерные действия персонажей (птички летают, козленок скачет), передавать эмоциональное состояние чел</w:t>
      </w:r>
      <w:r>
        <w:rPr>
          <w:rFonts w:ascii="Times New Roman" w:hAnsi="Times New Roman"/>
          <w:sz w:val="28"/>
          <w:szCs w:val="28"/>
        </w:rPr>
        <w:t>овека (мимикой, позой, жестом, движением).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детей с приемами вождения настольных кукол. Способствовать формированию умения сопровождать движения простой песенкой.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Вызывать желание действовать с элементами костюмов (шапочки, воротнички и т. д.) и а</w:t>
      </w:r>
      <w:r>
        <w:rPr>
          <w:rFonts w:ascii="Times New Roman" w:hAnsi="Times New Roman"/>
          <w:sz w:val="28"/>
          <w:szCs w:val="28"/>
        </w:rPr>
        <w:t>трибутами как внешними символами роли.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участвовать в беседах о театре (театр — акт</w:t>
      </w:r>
      <w:r>
        <w:rPr>
          <w:rFonts w:ascii="Times New Roman" w:hAnsi="Times New Roman"/>
          <w:sz w:val="28"/>
          <w:szCs w:val="28"/>
        </w:rPr>
        <w:t>еры — зрители, поведение людей в зрительном зале).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2.2. Учебный план реализации  образовательной  программы  в младшей группе МБДОУ детского сада №7 «Жемчужинка»</w:t>
      </w:r>
    </w:p>
    <w:p w:rsidR="002D4AB5" w:rsidRDefault="001E25FE">
      <w:pPr>
        <w:pStyle w:val="Standard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2D4AB5" w:rsidRDefault="001E25FE">
      <w:pPr>
        <w:pStyle w:val="Standard"/>
        <w:widowControl w:val="0"/>
        <w:spacing w:after="0"/>
      </w:pPr>
      <w:r>
        <w:rPr>
          <w:rFonts w:ascii="Times New Roman" w:hAnsi="Times New Roman"/>
          <w:sz w:val="28"/>
          <w:szCs w:val="28"/>
        </w:rPr>
        <w:t xml:space="preserve"> Количество НОД, её продолжительность, время проведения соответствуют требованиям СанПин</w:t>
      </w:r>
      <w:r>
        <w:rPr>
          <w:rFonts w:ascii="Times New Roman" w:hAnsi="Times New Roman"/>
          <w:bCs/>
          <w:sz w:val="28"/>
          <w:szCs w:val="28"/>
        </w:rPr>
        <w:t>2.4.1.3049-13</w:t>
      </w:r>
    </w:p>
    <w:p w:rsidR="002D4AB5" w:rsidRDefault="001E25FE">
      <w:pPr>
        <w:pStyle w:val="Standard"/>
        <w:tabs>
          <w:tab w:val="left" w:pos="1287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в  младшей группе -10 составляет:</w:t>
      </w:r>
    </w:p>
    <w:p w:rsidR="002D4AB5" w:rsidRDefault="001E25FE">
      <w:pPr>
        <w:pStyle w:val="Standard"/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самостоятельную деятельность детей 3 - 5 лет (игры, подготовка к образовательной деятельности, личная гигиена) в режиме дня отводится не менее 3 - 4 часов.</w:t>
      </w:r>
    </w:p>
    <w:p w:rsidR="002D4AB5" w:rsidRDefault="001E25FE">
      <w:pPr>
        <w:pStyle w:val="Standard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физическому развитию для д</w:t>
      </w:r>
      <w:r>
        <w:rPr>
          <w:rFonts w:ascii="Times New Roman" w:hAnsi="Times New Roman"/>
          <w:sz w:val="28"/>
          <w:szCs w:val="28"/>
        </w:rPr>
        <w:t>етей в возрасте от 3 до 5 лет организуются не менее 3 раз в неделю.</w:t>
      </w:r>
    </w:p>
    <w:p w:rsidR="002D4AB5" w:rsidRDefault="001E25FE">
      <w:pPr>
        <w:pStyle w:val="Standard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теплое время года при благоприятных метеорологических условиях непрерывная образовательная деятельность по физическому развитию организовывается на открытом воздухе</w:t>
      </w: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1E25FE">
      <w:pPr>
        <w:spacing w:after="0" w:line="240" w:lineRule="auto"/>
        <w:ind w:right="-142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Учебный план непрерывной образовательной деятельности и совместной деятельности взрослых и детей в одновозрастной группе общеразвивающей направленности для детей младшего дошкольного возраста «Капельки»  по реализации образовательной программы, р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егламентированных по времени и частоте в течение 10,5 часового режима.</w:t>
      </w:r>
    </w:p>
    <w:p w:rsidR="002D4AB5" w:rsidRDefault="002D4AB5">
      <w:pPr>
        <w:widowControl/>
        <w:suppressAutoHyphens w:val="0"/>
        <w:spacing w:after="0" w:line="240" w:lineRule="auto"/>
        <w:ind w:right="-142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W w:w="160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7"/>
        <w:gridCol w:w="1281"/>
        <w:gridCol w:w="1709"/>
        <w:gridCol w:w="1576"/>
        <w:gridCol w:w="347"/>
        <w:gridCol w:w="1923"/>
        <w:gridCol w:w="2045"/>
        <w:gridCol w:w="90"/>
        <w:gridCol w:w="1958"/>
      </w:tblGrid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Формы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деятельности</w:t>
            </w:r>
          </w:p>
        </w:tc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Количество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485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 xml:space="preserve">          Общая  продолжительность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Общая продолжительность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5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неде-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месяц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(4 недели)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Год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-108" w:right="-108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 xml:space="preserve"> (11месяцев)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Неделя/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Месяц/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минут, час</w:t>
            </w:r>
          </w:p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-108" w:right="-85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Год / часов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-108" w:right="-85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(11месяцев)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13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ФЭМП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9ч.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Ознакомление с предметным и социальным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4ч.30 мин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4ч.30 мин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3935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область «Речевое развитие»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firstLine="3374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Развитие 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9ч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8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975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left="431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15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18час.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85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15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18час.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Рисование</w:t>
            </w:r>
          </w:p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36/8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15 мин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9ч./2ч.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Лепка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18/8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30 мин/1ч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85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4ч.30мин/2ч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Аппликация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18/8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30 мин/1ч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ind w:right="-85"/>
              <w:textAlignment w:val="auto"/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4ч.30мин/2ч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Музыкальное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72/16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30 мин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18ч./4ч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61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1час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 часов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Совместная конструктивно - модельная деятельность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74ч.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деятельность взрослого и детей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74ч.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Физическое развитие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108/24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  <w:t>27ч./6ч.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до 20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3ч.40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ч.20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Гимнастика пробуждения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ч.20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Итого НОД+ ЛОП*: 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432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2ч. 30мин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10ч./9ч.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lef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90ч./18ч.</w:t>
            </w:r>
          </w:p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lef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lef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108ч.</w:t>
            </w:r>
          </w:p>
        </w:tc>
      </w:tr>
    </w:tbl>
    <w:p w:rsidR="002D4AB5" w:rsidRDefault="002D4AB5">
      <w:pPr>
        <w:widowControl/>
        <w:suppressAutoHyphens w:val="0"/>
        <w:spacing w:after="0" w:line="240" w:lineRule="auto"/>
        <w:ind w:right="-142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1E25FE">
      <w:pPr>
        <w:widowControl/>
        <w:suppressAutoHyphens w:val="0"/>
        <w:spacing w:after="0" w:line="240" w:lineRule="auto"/>
        <w:ind w:right="-142"/>
        <w:jc w:val="center"/>
        <w:textAlignment w:val="auto"/>
      </w:pPr>
      <w:r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2565349</wp:posOffset>
                </wp:positionH>
                <wp:positionV relativeFrom="paragraph">
                  <wp:posOffset>-200619</wp:posOffset>
                </wp:positionV>
                <wp:extent cx="6169027" cy="381003"/>
                <wp:effectExtent l="0" t="0" r="3173" b="0"/>
                <wp:wrapSquare wrapText="bothSides"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7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AB5" w:rsidRDefault="001E25FE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6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МАКСИМАЛЬНАЯ НЕДЕЛЬНАЯ НАГРУЗКА НЕПРЕРЫВНОЙ ОБРАЗОВАТЕЛЬНОЙ ДЕЯТЕЛЬНОСТИ</w:t>
                            </w:r>
                          </w:p>
                          <w:p w:rsidR="002D4AB5" w:rsidRDefault="002D4AB5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D4AB5" w:rsidRDefault="002D4AB5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D4AB5" w:rsidRDefault="002D4AB5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D4AB5" w:rsidRDefault="002D4AB5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D4AB5" w:rsidRDefault="002D4AB5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D4AB5" w:rsidRDefault="002D4AB5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D4AB5" w:rsidRDefault="002D4AB5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2pt;margin-top:-15.8pt;width:485.75pt;height:30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" filled="f" stroked="f">
                <v:textbox inset="0,0,0,0">
                  <w:txbxContent>
                    <w:p w:rsidR="002D4AB5" w:rsidRDefault="001E25FE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6"/>
                          <w:kern w:val="0"/>
                          <w:sz w:val="28"/>
                          <w:szCs w:val="28"/>
                          <w:lang w:eastAsia="ru-RU"/>
                        </w:rPr>
                        <w:t>МАКСИМАЛЬНАЯ НЕДЕЛЬНАЯ НАГРУЗКА НЕПРЕРЫВНОЙ ОБРАЗОВАТЕЛЬНОЙ ДЕЯТЕЛЬНОСТИ</w:t>
                      </w:r>
                    </w:p>
                    <w:p w:rsidR="002D4AB5" w:rsidRDefault="002D4AB5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2D4AB5" w:rsidRDefault="002D4AB5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2D4AB5" w:rsidRDefault="002D4AB5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2D4AB5" w:rsidRDefault="002D4AB5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2D4AB5" w:rsidRDefault="002D4AB5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2D4AB5" w:rsidRDefault="002D4AB5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2D4AB5" w:rsidRDefault="002D4AB5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14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460"/>
        <w:gridCol w:w="820"/>
        <w:gridCol w:w="9"/>
        <w:gridCol w:w="1071"/>
        <w:gridCol w:w="9"/>
        <w:gridCol w:w="893"/>
        <w:gridCol w:w="7"/>
        <w:gridCol w:w="1253"/>
        <w:gridCol w:w="7"/>
        <w:gridCol w:w="974"/>
        <w:gridCol w:w="1080"/>
        <w:gridCol w:w="1080"/>
        <w:gridCol w:w="1440"/>
        <w:gridCol w:w="1081"/>
        <w:gridCol w:w="1518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4655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 Образовательные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обл.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Возрастные группы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гр. раннего возраста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Средняя группа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Старшая 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группа </w:t>
            </w:r>
          </w:p>
        </w:tc>
        <w:tc>
          <w:tcPr>
            <w:tcW w:w="25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Подготовительная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группа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Непрерывно- образовательная деятельность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длительность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ность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длитель-ность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Познавательное 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0.5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Ознакомление с природой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0.5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ФЭМП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10м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Речевое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Развитие речи худ. литература 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Грамота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Художествен-но-эстетическое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Рисование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Лепка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Аппликация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10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Конструирование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Физическое развитие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2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Физическое развит.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Физическое развитие(на прогулке)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1ч.40м.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2ч 30м.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3ч.20м.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3ч.45м.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7ч.30м.</w:t>
            </w:r>
          </w:p>
        </w:tc>
      </w:tr>
    </w:tbl>
    <w:p w:rsidR="002D4AB5" w:rsidRDefault="002D4AB5">
      <w:pPr>
        <w:widowControl/>
        <w:suppressAutoHyphens w:val="0"/>
        <w:spacing w:after="0" w:line="240" w:lineRule="auto"/>
        <w:ind w:right="-142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1E25FE">
      <w:pPr>
        <w:pStyle w:val="Standard"/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2.3. Формы, способы, методы и средства реализации программы в младшей группе.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образовательного процесса основывается на адекватных возрасту формах работы с детьми. Выбор работы </w:t>
      </w:r>
      <w:r>
        <w:rPr>
          <w:rFonts w:ascii="Times New Roman" w:hAnsi="Times New Roman"/>
          <w:sz w:val="28"/>
          <w:szCs w:val="28"/>
        </w:rPr>
        <w:t>осуществляется педагогом самостоятельно и зависит от контингента воспитанников.</w:t>
      </w:r>
    </w:p>
    <w:p w:rsidR="002D4AB5" w:rsidRDefault="001E25FE">
      <w:pPr>
        <w:pStyle w:val="Standard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</w:t>
      </w:r>
      <w:r>
        <w:rPr>
          <w:rFonts w:ascii="Times New Roman" w:hAnsi="Times New Roman"/>
          <w:sz w:val="28"/>
          <w:szCs w:val="28"/>
        </w:rPr>
        <w:t>средованно, в процессе увлекательной для малышей деятельности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2D4AB5" w:rsidRDefault="001E25FE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</w:t>
      </w:r>
      <w:r>
        <w:rPr>
          <w:rFonts w:ascii="Times New Roman" w:hAnsi="Times New Roman"/>
          <w:sz w:val="28"/>
          <w:szCs w:val="28"/>
        </w:rPr>
        <w:t xml:space="preserve">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</w:t>
      </w:r>
      <w:r>
        <w:rPr>
          <w:rFonts w:ascii="Times New Roman" w:hAnsi="Times New Roman"/>
          <w:sz w:val="28"/>
          <w:szCs w:val="28"/>
        </w:rPr>
        <w:t xml:space="preserve"> менее одной недели. Оптимальный период – 2- 3 недели.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</w:t>
      </w:r>
      <w:r>
        <w:rPr>
          <w:rFonts w:ascii="Times New Roman" w:hAnsi="Times New Roman"/>
          <w:sz w:val="28"/>
          <w:szCs w:val="28"/>
        </w:rPr>
        <w:t xml:space="preserve">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2D4AB5" w:rsidRDefault="001E25FE">
      <w:pPr>
        <w:pStyle w:val="Standard"/>
        <w:shd w:val="clear" w:color="auto" w:fill="FFFFFF"/>
        <w:spacing w:after="0"/>
        <w:ind w:right="5"/>
      </w:pPr>
      <w:r>
        <w:rPr>
          <w:rFonts w:ascii="Times New Roman" w:hAnsi="Times New Roman"/>
          <w:sz w:val="28"/>
          <w:szCs w:val="28"/>
        </w:rPr>
        <w:t>Содержание образовательных областей  реализуется  в различных видах деятельности (общении, игре, позн</w:t>
      </w:r>
      <w:r>
        <w:rPr>
          <w:rFonts w:ascii="Times New Roman" w:hAnsi="Times New Roman"/>
          <w:sz w:val="28"/>
          <w:szCs w:val="28"/>
        </w:rPr>
        <w:t xml:space="preserve">авательно-исследовательской деятельности - как сквозных механизмах развития ребенка):для детей дошкольного возраста (3 года - 4 лет) - ряд видов деятельности, </w:t>
      </w:r>
      <w:r>
        <w:rPr>
          <w:rFonts w:ascii="Times New Roman" w:hAnsi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>
        <w:rPr>
          <w:rFonts w:ascii="Times New Roman" w:hAnsi="Times New Roman"/>
          <w:sz w:val="28"/>
          <w:szCs w:val="28"/>
        </w:rPr>
        <w:t>игры, коммуникати</w:t>
      </w:r>
      <w:r>
        <w:rPr>
          <w:rFonts w:ascii="Times New Roman" w:hAnsi="Times New Roman"/>
          <w:sz w:val="28"/>
          <w:szCs w:val="28"/>
        </w:rPr>
        <w:t>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</w:t>
      </w:r>
      <w:r>
        <w:rPr>
          <w:rFonts w:ascii="Times New Roman" w:hAnsi="Times New Roman"/>
          <w:sz w:val="28"/>
          <w:szCs w:val="28"/>
        </w:rPr>
        <w:t>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</w:t>
      </w:r>
      <w:r>
        <w:rPr>
          <w:rFonts w:ascii="Times New Roman" w:hAnsi="Times New Roman"/>
          <w:sz w:val="28"/>
          <w:szCs w:val="28"/>
        </w:rPr>
        <w:t>, пение, музыкально-</w:t>
      </w:r>
      <w:r>
        <w:rPr>
          <w:rFonts w:ascii="Times New Roman" w:hAnsi="Times New Roman"/>
          <w:sz w:val="28"/>
          <w:szCs w:val="28"/>
        </w:rPr>
        <w:lastRenderedPageBreak/>
        <w:t xml:space="preserve">ритмические </w:t>
      </w:r>
      <w:r>
        <w:rPr>
          <w:rFonts w:ascii="Times New Roman" w:hAnsi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>
        <w:rPr>
          <w:rFonts w:ascii="Times New Roman" w:hAnsi="Times New Roman"/>
          <w:sz w:val="28"/>
          <w:szCs w:val="28"/>
        </w:rPr>
        <w:t>основными движениями) формы активности ребенка.</w:t>
      </w:r>
    </w:p>
    <w:p w:rsidR="002D4AB5" w:rsidRDefault="002D4AB5">
      <w:pPr>
        <w:pStyle w:val="Standard"/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4AB5" w:rsidRDefault="001E25FE">
      <w:pPr>
        <w:pStyle w:val="Standard"/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дидактические, сюжетно – ролевые, подвижные, муз</w:t>
      </w:r>
      <w:r>
        <w:rPr>
          <w:rFonts w:ascii="Times New Roman" w:hAnsi="Times New Roman"/>
          <w:sz w:val="28"/>
          <w:szCs w:val="28"/>
        </w:rPr>
        <w:t>ыкальные, театрализованные;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обсуждение мультфильмов, видеофильмов, телепередач;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обсуждение программных произведений разных жанров;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решение проблемных ситуаций;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трудом взрослых, за природой;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</w:t>
      </w:r>
      <w:r>
        <w:rPr>
          <w:rFonts w:ascii="Times New Roman" w:hAnsi="Times New Roman"/>
          <w:sz w:val="28"/>
          <w:szCs w:val="28"/>
        </w:rPr>
        <w:t>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выставок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Инсценирование и драматизация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деятельность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Физкультурная деятельность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групповые и общесадовские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Экскурсии;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досуги ( 1-2 раза в месяц);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праздники ( 2 раза в </w:t>
      </w:r>
      <w:r>
        <w:rPr>
          <w:rFonts w:ascii="Times New Roman" w:hAnsi="Times New Roman"/>
          <w:sz w:val="28"/>
          <w:szCs w:val="28"/>
        </w:rPr>
        <w:t>год);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Смотры конкурсы;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представления.</w:t>
      </w: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Образовательная деятельность в ходе режимных моментов в младшей группе</w:t>
      </w:r>
    </w:p>
    <w:tbl>
      <w:tblPr>
        <w:tblW w:w="1520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1"/>
        <w:gridCol w:w="7143"/>
        <w:gridCol w:w="5067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 гимнастика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«речевое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Ситуативные  беседы при проведении режимных моментов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 лит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ературы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«художественно –эстетическое развитие», «физическое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«речевое развитие»,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2D4AB5" w:rsidRDefault="001E25FE">
      <w:pPr>
        <w:pStyle w:val="Standard"/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Самостоятельная деятельность детей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 xml:space="preserve">: самостоятельные  подвижные игры, игры на свежем воздухе, спортивные </w:t>
      </w:r>
      <w:r>
        <w:rPr>
          <w:rFonts w:ascii="Times New Roman" w:hAnsi="Times New Roman"/>
          <w:sz w:val="28"/>
          <w:szCs w:val="28"/>
        </w:rPr>
        <w:t>игры;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sz w:val="28"/>
          <w:szCs w:val="28"/>
        </w:rPr>
        <w:t>Социально – коммуникативное  развитие</w:t>
      </w:r>
      <w:r>
        <w:rPr>
          <w:rFonts w:ascii="Times New Roman" w:hAnsi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sz w:val="28"/>
          <w:szCs w:val="28"/>
        </w:rPr>
        <w:t>Познавательно развитие</w:t>
      </w:r>
      <w:r>
        <w:rPr>
          <w:rFonts w:ascii="Times New Roman" w:hAnsi="Times New Roman"/>
          <w:sz w:val="28"/>
          <w:szCs w:val="28"/>
        </w:rPr>
        <w:t>: самостоятельное чтение, самостоятельные игры по мотивам  художественных</w:t>
      </w:r>
    </w:p>
    <w:p w:rsidR="002D4AB5" w:rsidRDefault="001E25FE">
      <w:pPr>
        <w:pStyle w:val="Standar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произведений, с</w:t>
      </w:r>
      <w:r>
        <w:rPr>
          <w:rFonts w:ascii="Times New Roman" w:hAnsi="Times New Roman"/>
          <w:sz w:val="28"/>
          <w:szCs w:val="28"/>
        </w:rPr>
        <w:t>амостоятельная деятельность в уголке книги, в уголке театра, сюжетно – ролевых игр, развивающие игры.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/>
          <w:b/>
          <w:i/>
          <w:sz w:val="28"/>
          <w:szCs w:val="28"/>
        </w:rPr>
        <w:t>Художественно – эстетическое развитие:</w:t>
      </w:r>
      <w:r>
        <w:rPr>
          <w:rFonts w:ascii="Times New Roman" w:hAnsi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музицирование( пение, танцы), игра</w:t>
      </w:r>
      <w:r>
        <w:rPr>
          <w:rFonts w:ascii="Times New Roman" w:hAnsi="Times New Roman"/>
          <w:sz w:val="28"/>
          <w:szCs w:val="28"/>
        </w:rPr>
        <w:t xml:space="preserve"> на детских музыкальных инструментах, слушание музыки.</w:t>
      </w:r>
      <w:r>
        <w:rPr>
          <w:rFonts w:ascii="Times New Roman" w:hAnsi="Times New Roman"/>
          <w:sz w:val="28"/>
          <w:szCs w:val="28"/>
        </w:rPr>
        <w:br/>
      </w:r>
    </w:p>
    <w:p w:rsidR="002D4AB5" w:rsidRDefault="001E25FE">
      <w:pPr>
        <w:pStyle w:val="Standard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 предусмотрены традиции: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тематических  периодов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</w:t>
      </w:r>
      <w:r>
        <w:rPr>
          <w:rFonts w:ascii="Times New Roman" w:hAnsi="Times New Roman"/>
          <w:sz w:val="28"/>
          <w:szCs w:val="28"/>
        </w:rPr>
        <w:t>ование дня рождения каждого ребенка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сборы ежедневно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Празднование новоселья группы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подведение итогов дня вместе с детьми</w:t>
      </w:r>
    </w:p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2.4.Взаимодействие с семьей, социумом.</w:t>
      </w:r>
    </w:p>
    <w:p w:rsidR="002D4AB5" w:rsidRDefault="001E25FE">
      <w:pPr>
        <w:pStyle w:val="Standard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«Физическая культура»: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стимулирование двигательной активности ребенка совместными спортивными играми, прогулками.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«Социально-коммуникативное развит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ие»: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привлекать родителей к активному отдыху с детьми.</w:t>
      </w:r>
    </w:p>
    <w:p w:rsidR="002D4AB5" w:rsidRDefault="001E25FE">
      <w:pPr>
        <w:pStyle w:val="Standard"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заинтересовать родителей в развитии игровой деятельности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детей, обеспечивающей успешную социализацию, усвоение гендерного поведения;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- изучить традиции трудового воспитания в семьях воспитанников;</w:t>
      </w:r>
    </w:p>
    <w:p w:rsidR="002D4AB5" w:rsidRDefault="001E25FE">
      <w:pPr>
        <w:pStyle w:val="Standard"/>
        <w:spacing w:after="0" w:line="36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проводить совместные с родителями ко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«Коммуник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показывать значение доброго,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теплого общения с ребенком.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«Познавательное развитие»: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«Речевое развитие»: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показывать методы 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приемы ознакомления ребенка с художественной литературой.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D4AB5" w:rsidRDefault="001E25FE">
      <w:pPr>
        <w:pStyle w:val="Standard"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привлекать родителей к активным формам совместной  с 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етьми деятельности способствующим возникновению творческого вдохновения.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D4AB5" w:rsidRDefault="001E25FE">
      <w:pPr>
        <w:pStyle w:val="Standard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направления и формы работы с семьей: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Взаимопознание и </w:t>
      </w:r>
      <w:r>
        <w:rPr>
          <w:color w:val="000000"/>
          <w:sz w:val="28"/>
          <w:szCs w:val="28"/>
        </w:rPr>
        <w:t>взаимоинформирование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разностороннее знакомство с семьями и семей воспитанников между собой, знакомство семей с педагогами.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Стенды.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Непрерывное образование воспитывающих взрослых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Совместная деятельность педагогов, родителей, детей : семейные художественные </w:t>
      </w:r>
      <w:r>
        <w:rPr>
          <w:color w:val="000000"/>
          <w:sz w:val="28"/>
          <w:szCs w:val="28"/>
        </w:rPr>
        <w:t>студии, семейные праздники, семейный театр.пособия для занятий с ребенком дома .</w:t>
      </w: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1E25FE">
      <w:pPr>
        <w:pStyle w:val="a5"/>
        <w:ind w:left="64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2.5 Планирование  работы с родителями</w:t>
      </w:r>
    </w:p>
    <w:p w:rsidR="002D4AB5" w:rsidRDefault="002D4AB5">
      <w:pPr>
        <w:pStyle w:val="a5"/>
        <w:ind w:left="644"/>
        <w:rPr>
          <w:b/>
        </w:rPr>
      </w:pPr>
    </w:p>
    <w:tbl>
      <w:tblPr>
        <w:tblW w:w="1534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3"/>
        <w:gridCol w:w="1560"/>
        <w:gridCol w:w="2409"/>
        <w:gridCol w:w="1706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749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Родительские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собрания:</w:t>
            </w: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2D4AB5" w:rsidRDefault="001E25F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.Тема</w:t>
            </w:r>
            <w:r>
              <w:rPr>
                <w:rFonts w:ascii="Times New Roman" w:hAnsi="Times New Roman"/>
                <w:sz w:val="28"/>
                <w:szCs w:val="28"/>
              </w:rPr>
              <w:t>: « Основные направления образовательной деятельности и оздоровительной работы с детьми на новый учебный год».</w:t>
            </w:r>
          </w:p>
          <w:p w:rsidR="002D4AB5" w:rsidRDefault="001E25F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«Безопасность детей в наших руках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D4AB5" w:rsidRDefault="001E25F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3.Тема</w:t>
            </w:r>
            <w:r>
              <w:rPr>
                <w:rFonts w:ascii="Times New Roman" w:hAnsi="Times New Roman"/>
                <w:sz w:val="28"/>
                <w:szCs w:val="28"/>
              </w:rPr>
              <w:t>: «Организация  летней оздоровительной  работы 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Родительские собрания в возрастных  группах: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Младшая группа: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«Развитие логического мышления у детей младшего дошкольного возраста»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Патриотическое воспитание младшего дошкольника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5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Папки-передвижки: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«Как развивать мышление»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«Почему необходимо развивать логику у детей 3-4 лет»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Тема:  </w:t>
            </w:r>
            <w:r>
              <w:rPr>
                <w:rFonts w:ascii="Times New Roman" w:hAnsi="Times New Roman"/>
                <w:sz w:val="28"/>
                <w:szCs w:val="28"/>
              </w:rPr>
              <w:t>«Как воспитать маленького патриота»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«Приобщение детей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истокам казачьей культуры»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5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  педагогов  для  родителей :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Тема: «Компьютер для малышей»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Тема: «Развиваем математические способности детей дома»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И.В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Тема: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Нравственное </w:t>
            </w:r>
            <w:r>
              <w:rPr>
                <w:rFonts w:ascii="Times New Roman" w:hAnsi="Times New Roman"/>
                <w:sz w:val="28"/>
                <w:szCs w:val="28"/>
              </w:rPr>
              <w:t>воспитание детей младшего дошкольного возраста средствами сказки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Тема: «Как воспитывать ребёнка без криков и наказаний»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Какой труд доступен детям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100" w:after="10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Тема: «Будь здоров, малыш!»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Тема: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«Семья и семейные ценности»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5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Памятки, листовки, буклеты,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папки – раскладушки: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Младшая группа:</w:t>
            </w:r>
          </w:p>
          <w:p w:rsidR="002D4AB5" w:rsidRDefault="002D4AB5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2D4AB5" w:rsidRDefault="001E25F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«Маме и папе</w:t>
            </w: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«Новый год к нам идёт!»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«Маленькие помощники»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2D4AB5" w:rsidRDefault="001E25F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Памятки: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«Правила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общения в семье»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2D4AB5" w:rsidRDefault="001E25F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2D4AB5" w:rsidRDefault="001E25FE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2D4AB5" w:rsidRDefault="001E25FE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</w:t>
            </w:r>
            <w:r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чение» ко дню борьбы с туберкулёзом»</w:t>
            </w:r>
          </w:p>
          <w:p w:rsidR="002D4AB5" w:rsidRDefault="001E25F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«Кнутом или пряником»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3-4 лет»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И.В.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67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2D4AB5" w:rsidRDefault="001E25FE">
            <w:pPr>
              <w:pStyle w:val="Standard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2D4AB5" w:rsidRDefault="001E25FE">
            <w:pPr>
              <w:pStyle w:val="Standard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1.Краткосрочный проект «Математика для малышей»</w:t>
            </w:r>
          </w:p>
          <w:p w:rsidR="002D4AB5" w:rsidRDefault="001E25FE">
            <w:pPr>
              <w:pStyle w:val="Standard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 Краткосрочный проект «Моя малая Родина  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Башмакова Т.И.</w:t>
            </w:r>
          </w:p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И.В</w:t>
            </w:r>
          </w:p>
        </w:tc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967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/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/>
        </w:tc>
        <w:tc>
          <w:tcPr>
            <w:tcW w:w="170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/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Анкетирование: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«Изучение потребностей </w:t>
            </w:r>
            <w:r>
              <w:rPr>
                <w:rFonts w:ascii="Times New Roman" w:hAnsi="Times New Roman"/>
                <w:sz w:val="28"/>
                <w:szCs w:val="28"/>
              </w:rPr>
              <w:t>родителей»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«Условия здорового образа жизни»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 групп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AB5" w:rsidRDefault="001E25FE">
      <w:pPr>
        <w:pStyle w:val="a5"/>
        <w:ind w:left="644"/>
        <w:rPr>
          <w:b/>
        </w:rPr>
      </w:pPr>
      <w:r>
        <w:rPr>
          <w:b/>
        </w:rPr>
        <w:t xml:space="preserve">                           </w:t>
      </w:r>
    </w:p>
    <w:p w:rsidR="002D4AB5" w:rsidRDefault="001E25FE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1E25FE">
      <w:pPr>
        <w:widowControl/>
        <w:suppressAutoHyphens w:val="0"/>
        <w:spacing w:line="240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2.6. Планирование работы с детьми </w:t>
      </w:r>
    </w:p>
    <w:p w:rsidR="002D4AB5" w:rsidRDefault="001E25FE">
      <w:pPr>
        <w:widowControl/>
        <w:suppressAutoHyphens w:val="0"/>
        <w:spacing w:after="160" w:line="240" w:lineRule="auto"/>
        <w:ind w:left="644"/>
        <w:textAlignment w:val="auto"/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2D4AB5">
        <w:tblPrEx>
          <w:tblCellMar>
            <w:top w:w="0" w:type="dxa"/>
            <w:bottom w:w="0" w:type="dxa"/>
          </w:tblCellMar>
        </w:tblPrEx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Общие праздники :</w:t>
            </w:r>
          </w:p>
          <w:p w:rsidR="002D4AB5" w:rsidRDefault="002D4AB5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«День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tabs>
                <w:tab w:val="left" w:pos="285"/>
              </w:tabs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</w:rPr>
            </w:pPr>
            <w:r>
              <w:rPr>
                <w:rFonts w:eastAsia="Calibri" w:cs="Times New Roman"/>
                <w:kern w:val="0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 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Масленица. Проводы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зимы.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u w:val="single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Развлечения по группам: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«В гостях у Тётушки Совы»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«Путешествие по Егорлыкской»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гостях у атамана»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«Мы растём здоровыми»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 xml:space="preserve">Выставки,  конкуры   детского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Выставка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22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Выставка поделок   «Полёт к звёздам»  ко дню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before="75" w:after="75" w:line="315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Выставка « Новогодние  украшения»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Комплексно-тематическое планирование  в  младшей группе</w:t>
      </w:r>
    </w:p>
    <w:p w:rsidR="002D4AB5" w:rsidRDefault="002D4AB5">
      <w:pPr>
        <w:pStyle w:val="Standard"/>
        <w:spacing w:after="160" w:line="240" w:lineRule="auto"/>
        <w:ind w:left="92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111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3"/>
        <w:gridCol w:w="6067"/>
        <w:gridCol w:w="3341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Развернутое содержание работы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Варианты итоговых мероприятий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Деньзнаний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(4-я неделя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августа — 1-я неделя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сентября)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Развивать познавательный интерес, интерес к школе, к книгам. Закреплять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знания о школе, о том, зачем нужно учиться, кто и чему учит в школе, о школьных принадлежностях и т. д.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представления о профессии учителя и «профессии» ученика, положительное отношение к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этим видам деятельности.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«День знаний».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Осень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сентября)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«Осень». Выставка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Мой город, моя страна, моя планета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(1-я-2-я недели октября)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«малой Родине», гордость за дос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 народного единства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(3-я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октября — 2-я неделя ноября)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Углублять и уточнять представления о Родине — России. Поощрять интерес детей к событиям,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происходящим в стране, воспитывать чувство гордости за ее достижения. Закреплять знания о флаге, гербе и гимне России.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о Москве — главном городе, столице России.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Рассказывать детям о Ю. А. Гагарине и других героях космоса.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ть уважение к людям разных национальностей и их обычаям.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День народного единства. Выставка детского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Новый год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ноября — 4-я неделя декабря)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Привлекать детей к активному и разнообразному участию в подготовке к празднику и 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 проведении. Поддерживать чувство удовлетворения, возникающее при участии в коллективной предпраздничной деятельности.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основами праздничной культуры.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эмоционально положительное отношение к предстоящему празднику, желание активно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частвовать в его подготовке.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традициями празднования Нового года в различных странах.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Праздник Новый год. Выставка детского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Зима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(1-я-4-я недели января)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зимой, с зимними видами спорта.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оведении зимой.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природой Арктики и Антарктики.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Формировать представления об особенностях зимы в разных широтах и в разных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ушариях Земли.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«Зима». Зимняя олимпиада. Выставка детского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 защитника Отечества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(1-я-3-я недели февраля)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ее спокойствие и безопасность; о том, как в годы войн храбро сражались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защищали нашу страну от врагов прадеды,деды,отцы.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в духе патриотизма, любви к Родине.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Знакомить с разными родами войск (пехота, морские, воздушные, танковые войска),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боевой техникой.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 мальчикам как будущим защитникам Родины.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23 февраля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День защитника Отече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ства. Выставка детского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 xml:space="preserve">Международный женский день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(4-я неделя февраля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1-я неделя марта)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представления о том, что мужчины должны внимательно и уважительно относиться к женщ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инам.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Привлекать детей к изготовлению подарков маме, бабушке, воспитателям.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бережное и чуткое отношение к самым близким людям, формировать потребность радовать близких добрыми делами.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8 Марта. Выставка детского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Народная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культура и традиции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марта)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народными традициями и обычаями. Расширять представления об искусстве, традициях и обычаях народов России. Продолжать знакомить детей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народными песнями, плясками.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о разнообраз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любовь и бережное отношение к произведениям искусства.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Фольклорный праздник. Выставка детско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Весна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(1-я-2-я недели апреля)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Расширять знания о характерных признаках весны; о прилете птиц; о связи между явлениями живой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неживой природы и сезонными видами труда; о весенних изменениях в природе.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«Весна-красна». День Земли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22 апреля. Выставка детского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 Победы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апреля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1-я неделя мая)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Воспитывать детей в духе патриотизма, любви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Родине. Расширять знания о героях Великой Отечественной войны, о победе нашей страны в войне.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памятниками героям Великой Отечественной войны.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Рассказывать детям о воинских наградах дедушек, бабушек, родителей.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Рассказывать о преемственности пок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олений защитников Родины: от былинных богатырей до героев Великой Отечественной войны.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День Победы. Выставка детского творчества.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До свидания, детский сад! Здравствуй, школа!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мая)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Организовывать все виды детской деятельности (иг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Формировать эмоционально положительное отношение к предстоящему поступлению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1-й класс.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«До свидания, детский сад!».</w:t>
            </w:r>
          </w:p>
        </w:tc>
      </w:tr>
    </w:tbl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1E25FE">
      <w:pPr>
        <w:pStyle w:val="Standard"/>
        <w:spacing w:after="160" w:line="240" w:lineRule="auto"/>
        <w:ind w:left="928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 образовательной деятельности по  образовательным областям:</w:t>
      </w:r>
    </w:p>
    <w:tbl>
      <w:tblPr>
        <w:tblW w:w="1464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12050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left="48" w:right="1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left="5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Подвижные игры с правилами (в т.ч. народные), </w:t>
            </w:r>
            <w:r>
              <w:rPr>
                <w:rFonts w:ascii="Times New Roman" w:hAnsi="Times New Roman"/>
                <w:sz w:val="28"/>
                <w:szCs w:val="28"/>
              </w:rPr>
              <w:t>игровые упражнения, двигательные паузы, спортивные пробежки, соревнования и  праздники, эстафеты, физкультурные минутки.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</w:t>
            </w:r>
            <w:r>
              <w:rPr>
                <w:rFonts w:ascii="Times New Roman" w:hAnsi="Times New Roman"/>
                <w:sz w:val="28"/>
                <w:szCs w:val="28"/>
              </w:rPr>
              <w:t>их навыков, тематические беседы и рассказы, компьютерные презентации и др.</w:t>
            </w: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691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</w:t>
            </w:r>
          </w:p>
          <w:p w:rsidR="002D4AB5" w:rsidRDefault="001E25FE">
            <w:pPr>
              <w:pStyle w:val="Standard"/>
              <w:shd w:val="clear" w:color="auto" w:fill="FFFFFF"/>
              <w:ind w:left="19"/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2D4AB5" w:rsidRDefault="001E25FE">
            <w:pPr>
              <w:pStyle w:val="Standard"/>
              <w:shd w:val="clear" w:color="auto" w:fill="FFFFFF"/>
              <w:ind w:left="19"/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2D4AB5" w:rsidRDefault="001E25FE">
            <w:pPr>
              <w:pStyle w:val="Standard"/>
              <w:shd w:val="clear" w:color="auto" w:fill="FFFFFF"/>
              <w:ind w:left="1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 ситуации, игры с правилами (дидактические,  настольно- печатные, подвижные,  словесные, народные, компьютерные), творческие игры </w:t>
            </w:r>
            <w:r>
              <w:rPr>
                <w:rFonts w:ascii="Times New Roman" w:hAnsi="Times New Roman"/>
                <w:sz w:val="28"/>
                <w:szCs w:val="28"/>
              </w:rPr>
              <w:t>(сюжетные, сюжетно-ролевые, театрализованные, конструктивные).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ситуативные разговоры, речевые тренинги.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</w:t>
            </w:r>
            <w:r>
              <w:rPr>
                <w:rFonts w:ascii="Times New Roman" w:hAnsi="Times New Roman"/>
                <w:sz w:val="28"/>
                <w:szCs w:val="28"/>
              </w:rPr>
              <w:t>дивидуальные   и подгрупповые поручения, дежурства, совместный (общий, коллективный) труд 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</w:t>
            </w: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упражнения, презентации, прогулки по экологической тропе </w:t>
            </w:r>
            <w:r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</w:pP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Познавате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льное</w:t>
            </w:r>
          </w:p>
          <w:p w:rsidR="002D4AB5" w:rsidRDefault="001E25FE">
            <w:pPr>
              <w:pStyle w:val="Standard"/>
              <w:shd w:val="clear" w:color="auto" w:fill="FFFFFF"/>
              <w:ind w:left="4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right="1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Наблюдения,  экскурсии, решение проблемных ситуаций, опыты, экспериментирование, коллекционирование, моделирование, познавательно-исследовательские проекты, дидактические, конструктивные игры и др.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51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Речевое</w:t>
            </w:r>
          </w:p>
          <w:p w:rsidR="002D4AB5" w:rsidRDefault="001E25FE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(в т.ч. режиссерские) игры,  речевые тренинги.</w:t>
            </w:r>
          </w:p>
          <w:p w:rsidR="002D4AB5" w:rsidRDefault="001E25F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Рассказывание, чтение, о</w:t>
            </w:r>
            <w:r>
              <w:rPr>
                <w:rFonts w:ascii="Times New Roman" w:hAnsi="Times New Roman"/>
                <w:sz w:val="28"/>
                <w:szCs w:val="28"/>
              </w:rPr>
              <w:t>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276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1E25FE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pStyle w:val="Standard"/>
              <w:widowControl w:val="0"/>
              <w:shd w:val="clear" w:color="auto" w:fill="FFFFFF"/>
              <w:tabs>
                <w:tab w:val="left" w:pos="18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widowControl w:val="0"/>
              <w:shd w:val="clear" w:color="auto" w:fill="FFFFFF"/>
              <w:tabs>
                <w:tab w:val="left" w:pos="18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07"/>
              </w:tabs>
              <w:spacing w:after="0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Мастерские  детского  творчества, выставки  </w:t>
            </w:r>
            <w:r>
              <w:rPr>
                <w:rFonts w:ascii="Times New Roman" w:hAnsi="Times New Roman"/>
                <w:sz w:val="28"/>
                <w:szCs w:val="28"/>
              </w:rPr>
              <w:t>изобразительного  искусства, вернисажи  детского   творчества, рассказы  и  беседы  об  искусстве.</w:t>
            </w:r>
          </w:p>
          <w:p w:rsidR="002D4AB5" w:rsidRDefault="001E25FE">
            <w:pPr>
              <w:pStyle w:val="Standard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07"/>
              </w:tabs>
              <w:spacing w:before="5" w:after="0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 детского  оркестра  и  др.</w:t>
            </w:r>
          </w:p>
        </w:tc>
      </w:tr>
    </w:tbl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Модель организации совместной деятельности воспитателя с воспитанниками ДОУ.</w:t>
      </w:r>
    </w:p>
    <w:tbl>
      <w:tblPr>
        <w:tblW w:w="1390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645"/>
        <w:gridCol w:w="11001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Ситуативная беседа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 гимнастика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22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1646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257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 игры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  - ролевая  игра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 игры (словесные) (по различным видам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деятельности) 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257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половина дня.</w:t>
            </w:r>
          </w:p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 пробуждения.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интересам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 игры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 игры  (по различным видам деятельности) 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2D4AB5" w:rsidRDefault="002D4AB5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D4AB5" w:rsidRDefault="001E25F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3. </w:t>
      </w:r>
      <w:r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Организационный раздел.</w:t>
      </w:r>
    </w:p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3.1. Оформление предметно-пространственной среды.</w:t>
      </w:r>
    </w:p>
    <w:p w:rsidR="002D4AB5" w:rsidRDefault="001E25FE">
      <w:pPr>
        <w:pStyle w:val="Standard"/>
        <w:shd w:val="clear" w:color="auto" w:fill="FFFFFF"/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Среда является важным </w:t>
      </w:r>
      <w:r>
        <w:rPr>
          <w:rFonts w:ascii="Times New Roman" w:hAnsi="Times New Roman"/>
          <w:sz w:val="28"/>
          <w:szCs w:val="28"/>
        </w:rPr>
        <w:t xml:space="preserve">фактором воспитания и развития ребенка.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Развивающая  предметно-пространственная среда группы  соответствует  требованиямФГОС ДО, принципам организации пространства, обозначенным в программе.</w:t>
      </w:r>
      <w:r>
        <w:rPr>
          <w:rFonts w:ascii="Times New Roman" w:hAnsi="Times New Roman"/>
          <w:sz w:val="28"/>
          <w:szCs w:val="28"/>
        </w:rPr>
        <w:t>Оборудование   групповой комнаты безопасно, здоровьесберегающие, э</w:t>
      </w:r>
      <w:r>
        <w:rPr>
          <w:rFonts w:ascii="Times New Roman" w:hAnsi="Times New Roman"/>
          <w:sz w:val="28"/>
          <w:szCs w:val="28"/>
        </w:rPr>
        <w:t>стетически привлекательно и развивающее.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зон(центров), оснащенных развивающим</w:t>
      </w:r>
      <w:r>
        <w:rPr>
          <w:rFonts w:ascii="Times New Roman" w:hAnsi="Times New Roman"/>
          <w:sz w:val="28"/>
          <w:szCs w:val="28"/>
        </w:rPr>
        <w:t xml:space="preserve"> материалом. Все предметы доступны детям.Оснащение центров меняется в соответствии с тематическим планированием образовательного процесса.</w:t>
      </w:r>
    </w:p>
    <w:p w:rsidR="002D4AB5" w:rsidRDefault="001E25FE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Содержание центров предметно-пространственной среды младшей группы</w:t>
      </w:r>
    </w:p>
    <w:tbl>
      <w:tblPr>
        <w:tblW w:w="14239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1688"/>
      </w:tblGrid>
      <w:tr w:rsidR="002D4AB5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168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Оборудование и материалы, которые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имеются в группе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палка  гимнастическая;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обручи;    скакалка;  кегли; дуга;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шнур длинный и коротки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ленты, флажки;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after="0" w:line="360" w:lineRule="auto"/>
              <w:ind w:left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кольцеброс.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познавательного развития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геометрических фигур;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 плоскостных геометрических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кубиков;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карточек с изображением количества;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меты из разных материалов («тонет - не тонет»);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книги по математике;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 по познавательному развитию: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предметных картинок типа «лото» из 6-8 частей;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 парных картинок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соотнесение (сравнение: найди отличие (по внешнему виду), ошибки (по смыслу);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картинок (по 4 - 6) для  установлен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последовательности событий (сказки, литературные сюжеты, социобытовые ситуации);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(с различной тематикой);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разрезные сюжетные картинки (6 - 8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частей).</w:t>
            </w: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«Чудесный мешочек» с различными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предметами.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Игрушки для описания;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716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2D4AB5" w:rsidRDefault="001E25FE">
            <w:pPr>
              <w:pStyle w:val="Standard"/>
              <w:numPr>
                <w:ilvl w:val="0"/>
                <w:numId w:val="16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2D4AB5" w:rsidRDefault="001E25FE">
            <w:pPr>
              <w:pStyle w:val="Standard"/>
              <w:numPr>
                <w:ilvl w:val="0"/>
                <w:numId w:val="16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2D4AB5" w:rsidRDefault="001E25FE">
            <w:pPr>
              <w:pStyle w:val="Standard"/>
              <w:numPr>
                <w:ilvl w:val="0"/>
                <w:numId w:val="16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вата, поролон, текстильные материалы (ткань, верёвочки.шнурки, ленточки и т.д.);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природные материалы;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ты: ножницы с тупыми концами;  кисть; клей.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ворса кисти от краски;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губки из поролона;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доски для лепки;</w:t>
            </w: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стеки разной формы;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розетки для клея;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подносы для форм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обрезков бумаги;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a5"/>
              <w:numPr>
                <w:ilvl w:val="0"/>
                <w:numId w:val="10"/>
              </w:numPr>
              <w:spacing w:before="10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комнатные растения (6-7видов)  с красивыми листьями различной формы, цветущие;</w:t>
            </w:r>
          </w:p>
          <w:p w:rsidR="002D4AB5" w:rsidRDefault="001E25FE">
            <w:pPr>
              <w:pStyle w:val="Standard"/>
              <w:numPr>
                <w:ilvl w:val="0"/>
                <w:numId w:val="19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круговая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диаграмма смены времён года;</w:t>
            </w:r>
          </w:p>
          <w:p w:rsidR="002D4AB5" w:rsidRDefault="001E25FE">
            <w:pPr>
              <w:pStyle w:val="Standard"/>
              <w:numPr>
                <w:ilvl w:val="0"/>
                <w:numId w:val="19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Календарь природы;</w:t>
            </w:r>
          </w:p>
          <w:p w:rsidR="002D4AB5" w:rsidRDefault="001E25FE">
            <w:pPr>
              <w:pStyle w:val="Standard"/>
              <w:numPr>
                <w:ilvl w:val="0"/>
                <w:numId w:val="19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сюжетно-ролевых игр «Парикмахерская», «Больница», «Магазин» и др.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куклы крупные (35-40 см), средние (25-35 см); 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кухонной и чайной посуд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овощей и фруктов;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кукольные коляски;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Музыкальный центр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21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инструменты (ложки, шумовые инструменты);</w:t>
            </w:r>
          </w:p>
          <w:p w:rsidR="002D4AB5" w:rsidRDefault="001E25FE">
            <w:pPr>
              <w:pStyle w:val="Standard"/>
              <w:numPr>
                <w:ilvl w:val="0"/>
                <w:numId w:val="21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Карточки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изображение разных музыкальных инструментов;</w:t>
            </w:r>
          </w:p>
          <w:p w:rsidR="002D4AB5" w:rsidRDefault="001E25FE">
            <w:pPr>
              <w:pStyle w:val="Standard"/>
              <w:numPr>
                <w:ilvl w:val="0"/>
                <w:numId w:val="21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3.2.Режим дня (расписание занятий, двигательный режим,  схема закаливания детей)</w:t>
      </w:r>
    </w:p>
    <w:p w:rsidR="002D4AB5" w:rsidRDefault="001E25FE">
      <w:pPr>
        <w:pStyle w:val="Standard"/>
        <w:spacing w:before="225" w:after="225" w:line="240" w:lineRule="auto"/>
        <w:ind w:left="851" w:hanging="851"/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Организация  жизни и деятельности детей спланирована согласно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СанПин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D4AB5" w:rsidRDefault="001E25FE">
      <w:pPr>
        <w:pStyle w:val="Standard"/>
        <w:ind w:left="851" w:hanging="851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           Организация жизни и деятельности  детей</w:t>
      </w:r>
      <w:r>
        <w:rPr>
          <w:rFonts w:ascii="Times New Roman" w:hAnsi="Times New Roman"/>
          <w:b/>
          <w:bCs/>
          <w:i/>
          <w:spacing w:val="17"/>
          <w:sz w:val="28"/>
          <w:szCs w:val="28"/>
        </w:rPr>
        <w:t>3-х-5 лет:</w:t>
      </w:r>
      <w:r>
        <w:rPr>
          <w:rFonts w:ascii="Times New Roman" w:hAnsi="Times New Roman"/>
          <w:sz w:val="28"/>
          <w:szCs w:val="28"/>
        </w:rPr>
        <w:t xml:space="preserve"> продолжительность </w:t>
      </w:r>
      <w:r>
        <w:rPr>
          <w:rFonts w:ascii="Times New Roman" w:hAnsi="Times New Roman"/>
          <w:sz w:val="28"/>
          <w:szCs w:val="28"/>
        </w:rPr>
        <w:t xml:space="preserve">одного занятия составляет в  младшей группе 15 минут. Перерыв между занятиями составляет 10 минут. </w:t>
      </w:r>
      <w:r>
        <w:rPr>
          <w:rFonts w:ascii="Times New Roman" w:hAnsi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>
        <w:rPr>
          <w:rFonts w:ascii="Times New Roman" w:hAnsi="Times New Roman"/>
          <w:spacing w:val="5"/>
          <w:sz w:val="28"/>
          <w:szCs w:val="28"/>
        </w:rPr>
        <w:t xml:space="preserve">составляют 10 занятий. </w:t>
      </w:r>
      <w:r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</w:t>
      </w:r>
      <w:r>
        <w:rPr>
          <w:rFonts w:ascii="Times New Roman" w:hAnsi="Times New Roman"/>
          <w:sz w:val="28"/>
          <w:szCs w:val="28"/>
        </w:rPr>
        <w:t xml:space="preserve"> группе  не превышает 30 и 40 минут.</w:t>
      </w:r>
    </w:p>
    <w:p w:rsidR="002D4AB5" w:rsidRDefault="001E25FE">
      <w:pPr>
        <w:pStyle w:val="Standard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группах детей дошкольного возраста допускается проведение некоторых НОД со всей группой (по условиям ДОУ). Количество НОД и их продолжительность, время проведения соответствуют требованиям.</w:t>
      </w:r>
    </w:p>
    <w:p w:rsidR="002D4AB5" w:rsidRDefault="001E25FE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</w:t>
      </w: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widowControl/>
        <w:tabs>
          <w:tab w:val="left" w:pos="720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</w:p>
    <w:p w:rsidR="002D4AB5" w:rsidRDefault="001E25FE">
      <w:pPr>
        <w:widowControl/>
        <w:tabs>
          <w:tab w:val="left" w:pos="720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t>Непрерывная образовательная деятельность</w:t>
      </w:r>
    </w:p>
    <w:p w:rsidR="002D4AB5" w:rsidRDefault="001E25FE">
      <w:pPr>
        <w:widowControl/>
        <w:tabs>
          <w:tab w:val="left" w:pos="720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t>в  МБДОУ детском саду № 7 «Жемчужинка»</w:t>
      </w:r>
    </w:p>
    <w:p w:rsidR="002D4AB5" w:rsidRDefault="001E25FE">
      <w:pPr>
        <w:widowControl/>
        <w:tabs>
          <w:tab w:val="left" w:pos="720"/>
        </w:tabs>
        <w:suppressAutoHyphens w:val="0"/>
        <w:spacing w:after="0" w:line="240" w:lineRule="auto"/>
        <w:ind w:left="-993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t>на 2019 – 2020   учебный год</w:t>
      </w:r>
    </w:p>
    <w:p w:rsidR="002D4AB5" w:rsidRDefault="002D4AB5">
      <w:pPr>
        <w:pStyle w:val="Standard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tbl>
      <w:tblPr>
        <w:tblW w:w="12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028"/>
        <w:gridCol w:w="10"/>
        <w:gridCol w:w="4406"/>
        <w:gridCol w:w="2362"/>
        <w:gridCol w:w="20"/>
        <w:gridCol w:w="2527"/>
      </w:tblGrid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 xml:space="preserve">     Группа</w:t>
            </w: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День недели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№</w:t>
            </w:r>
          </w:p>
        </w:tc>
        <w:tc>
          <w:tcPr>
            <w:tcW w:w="93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kern w:val="0"/>
                <w:lang w:eastAsia="ru-RU"/>
              </w:rPr>
              <w:t>Младшая группа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93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Понедельник</w:t>
            </w:r>
          </w:p>
        </w:tc>
        <w:tc>
          <w:tcPr>
            <w:tcW w:w="1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Физическое развитие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9.00-9.15.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 xml:space="preserve">  Музыка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9.40-9.55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Вторник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Рисование</w:t>
            </w:r>
          </w:p>
        </w:tc>
        <w:tc>
          <w:tcPr>
            <w:tcW w:w="23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9.00.-9.15.</w:t>
            </w:r>
          </w:p>
        </w:tc>
        <w:tc>
          <w:tcPr>
            <w:tcW w:w="2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ФЭМП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9.35.-9.50.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 п.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10.00-10.15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2п.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Среда</w:t>
            </w:r>
          </w:p>
        </w:tc>
        <w:tc>
          <w:tcPr>
            <w:tcW w:w="10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spacing w:val="6"/>
                <w:kern w:val="0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23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1п.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9.25-9.40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 п.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Музыка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10.00-10.15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Четверг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Аппликация (1-3 неделя)/</w:t>
            </w: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 xml:space="preserve">лепка (2-4  неделя месяца) </w:t>
            </w:r>
          </w:p>
        </w:tc>
        <w:tc>
          <w:tcPr>
            <w:tcW w:w="23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9.00.-9.15.</w:t>
            </w:r>
          </w:p>
        </w:tc>
        <w:tc>
          <w:tcPr>
            <w:tcW w:w="2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9.25-9.40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Пятница</w:t>
            </w:r>
          </w:p>
        </w:tc>
        <w:tc>
          <w:tcPr>
            <w:tcW w:w="10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</w:t>
            </w:r>
          </w:p>
        </w:tc>
        <w:tc>
          <w:tcPr>
            <w:tcW w:w="252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Физическое развитие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9.25-9.40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</w:tbl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1E25FE">
      <w:pPr>
        <w:pStyle w:val="Standard"/>
        <w:tabs>
          <w:tab w:val="left" w:pos="720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  <w:t>Организация жизнедеятельности</w:t>
      </w:r>
    </w:p>
    <w:p w:rsidR="002D4AB5" w:rsidRDefault="001E25F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  <w:t>в МБДОУ детском саду № 7 «Жемчужинка» (теплый период)</w:t>
      </w:r>
    </w:p>
    <w:p w:rsidR="002D4AB5" w:rsidRDefault="001E25F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  </w:t>
      </w:r>
    </w:p>
    <w:tbl>
      <w:tblPr>
        <w:tblW w:w="145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0"/>
        <w:gridCol w:w="3687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2D4AB5" w:rsidRDefault="001E25FE">
            <w:pPr>
              <w:pStyle w:val="Standard"/>
              <w:spacing w:after="0" w:line="240" w:lineRule="auto"/>
              <w:ind w:left="-108" w:firstLine="108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Одновозрастная группа общеразвивающей направленности младшего дошкольного возраста (от 3 лет - 4 лет)  «Капельки»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7.30-8.20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8.35 - </w:t>
            </w: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8.50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9.00 – 9.40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Подготовка  к  прогулке. Прогулка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9.40-12.10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10.40-10.50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Подготовка к обеду. Обед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12.10 -12.40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сну. Дневной сон.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12.40-15.10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Подъём, 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воздушные и водные процедуры, игры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-15.50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lastRenderedPageBreak/>
              <w:t>Прогулка, нерегламентированная совместная образовательная деятельность на участке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15.50-18.00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</w:tr>
    </w:tbl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</w:t>
      </w:r>
    </w:p>
    <w:p w:rsidR="002D4AB5" w:rsidRDefault="001E25FE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Организация жизнедеятельности</w:t>
      </w:r>
    </w:p>
    <w:p w:rsidR="002D4AB5" w:rsidRDefault="001E25F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в МБДОУ   детский сад № 7 «Жемчужинка» </w:t>
      </w:r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(холодный  период)</w:t>
      </w:r>
    </w:p>
    <w:tbl>
      <w:tblPr>
        <w:tblW w:w="145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0"/>
        <w:gridCol w:w="3687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2D4AB5" w:rsidRDefault="001E25FE">
            <w:pPr>
              <w:pStyle w:val="Standard"/>
              <w:spacing w:after="0" w:line="240" w:lineRule="auto"/>
              <w:ind w:left="-108" w:firstLine="108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Одновозрастная группа общеразвивающей направленности младшего дошкольного возраста (от 3 лет - 4 лет)  «Капельки»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7.30-8.30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8.00-8.10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Непрерывно образовательная деятельность  по  группам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9.00-10.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10.30 –10.40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 прогулке. Прогулка.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0-12.00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обеду. Обед.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12.00-12.40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сну   Дневной сон.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12.40-15.00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15.30 -15.50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lastRenderedPageBreak/>
              <w:t>Непрерывно образовательная деятельность, чтение, самостоятельная  и совместная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15.50-16.30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Вечерняя прогулка. Игры,  труд, 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индивидуальная  работа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16.30-18.00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</w:tr>
    </w:tbl>
    <w:p w:rsidR="002D4AB5" w:rsidRDefault="002D4AB5">
      <w:pPr>
        <w:pStyle w:val="Standard"/>
        <w:tabs>
          <w:tab w:val="left" w:pos="1062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4AB5" w:rsidRDefault="001E25FE">
      <w:pPr>
        <w:pStyle w:val="Standard"/>
        <w:tabs>
          <w:tab w:val="left" w:pos="1062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закаливающих и физкультурно-оздоровительных мероприятий   в младшей группе</w:t>
      </w:r>
    </w:p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8"/>
        <w:gridCol w:w="3687"/>
      </w:tblGrid>
      <w:tr w:rsidR="002D4A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Утренний прием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Утренняя гимнастика в помещении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+21  +24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занятие 2-3 р. в неделю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+22гр.</w:t>
            </w:r>
          </w:p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= 24гр.С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 водой, обширное умывание после </w:t>
            </w:r>
            <w:r>
              <w:rPr>
                <w:rFonts w:ascii="Times New Roman" w:hAnsi="Times New Roman"/>
                <w:sz w:val="28"/>
                <w:szCs w:val="28"/>
              </w:rPr>
              <w:t>дневного сна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+32 гр.</w:t>
            </w:r>
          </w:p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+18 гр.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1,5-2,5мин.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 10 мин</w:t>
            </w:r>
          </w:p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эпидемии 20-30 мин.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 март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2D4AB5" w:rsidRDefault="001E25FE">
      <w:pPr>
        <w:pStyle w:val="Standard"/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lastRenderedPageBreak/>
        <w:t xml:space="preserve">                                           </w:t>
      </w:r>
    </w:p>
    <w:p w:rsidR="002D4AB5" w:rsidRDefault="002D4AB5">
      <w:pPr>
        <w:pStyle w:val="Standard"/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2D4AB5" w:rsidRDefault="001E25FE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2D4AB5" w:rsidRDefault="001E25FE">
      <w:pPr>
        <w:pStyle w:val="Standard"/>
        <w:shd w:val="clear" w:color="auto" w:fill="FFFFFF"/>
        <w:spacing w:after="0"/>
        <w:ind w:left="288"/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Для нормальной жизнедеятельности детского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организма необходимо обеспечить от 6 до 13 тыс. движений в день.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Педагог должен: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питателю необходимо: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ном учреждении, исключающие возможность пере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147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  <w:gridCol w:w="6097"/>
      </w:tblGrid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 раза в неделю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Двигательная разминка, воздушные и водные процедуры после дневного сна детей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Подвижные игры и физические упражнения на открытом воздухе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15-20 минут,</w:t>
            </w:r>
            <w: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ежедневно, не менее двух раз в день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Физкультурный дос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уг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Самостоятельная двигательная  активность, подвижные игры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ежедневно,  20минут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1E25FE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Приложения:</w:t>
      </w:r>
    </w:p>
    <w:p w:rsidR="002D4AB5" w:rsidRDefault="002D4AB5">
      <w:pPr>
        <w:pStyle w:val="Standard"/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2D4AB5" w:rsidRDefault="001E25FE">
      <w:pPr>
        <w:pStyle w:val="Standard"/>
        <w:numPr>
          <w:ilvl w:val="0"/>
          <w:numId w:val="25"/>
        </w:numPr>
        <w:shd w:val="clear" w:color="auto" w:fill="FFFFFF"/>
        <w:tabs>
          <w:tab w:val="left" w:pos="-568"/>
        </w:tabs>
        <w:spacing w:after="0" w:line="240" w:lineRule="auto"/>
        <w:ind w:left="-284" w:right="-143" w:hanging="283"/>
        <w:jc w:val="center"/>
      </w:pPr>
      <w:r>
        <w:rPr>
          <w:rFonts w:ascii="Times New Roman" w:hAnsi="Times New Roman"/>
          <w:b/>
          <w:bCs/>
          <w:sz w:val="44"/>
          <w:szCs w:val="44"/>
          <w:lang w:eastAsia="ar-SA"/>
        </w:rPr>
        <w:t xml:space="preserve">Перспективно - </w:t>
      </w:r>
      <w:r>
        <w:rPr>
          <w:rFonts w:ascii="Times New Roman" w:hAnsi="Times New Roman"/>
          <w:b/>
          <w:bCs/>
          <w:sz w:val="44"/>
          <w:szCs w:val="44"/>
          <w:lang w:eastAsia="ar-SA"/>
        </w:rPr>
        <w:t xml:space="preserve">тематическое планирование  совместной деятельности  по образовательной области «Социально – коммуникативное развитие» в </w:t>
      </w:r>
      <w:r>
        <w:rPr>
          <w:rFonts w:ascii="Times New Roman" w:hAnsi="Times New Roman"/>
          <w:b/>
          <w:sz w:val="44"/>
          <w:szCs w:val="44"/>
          <w:lang w:eastAsia="ar-SA"/>
        </w:rPr>
        <w:t>одновозрастной группе общеразвивающей направленности</w:t>
      </w:r>
    </w:p>
    <w:p w:rsidR="002D4AB5" w:rsidRDefault="001E25FE">
      <w:pPr>
        <w:pStyle w:val="Standard"/>
        <w:shd w:val="clear" w:color="auto" w:fill="FFFFFF"/>
        <w:spacing w:after="0" w:line="240" w:lineRule="auto"/>
        <w:ind w:left="-284" w:right="-143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младшего дошкольного возраста (от 3 лет - 4 лет)</w:t>
      </w:r>
    </w:p>
    <w:p w:rsidR="002D4AB5" w:rsidRDefault="001E25FE">
      <w:pPr>
        <w:pStyle w:val="Standard"/>
        <w:shd w:val="clear" w:color="auto" w:fill="FFFFFF"/>
        <w:spacing w:after="0" w:line="240" w:lineRule="auto"/>
        <w:ind w:left="-284" w:right="-143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«Капельки»</w:t>
      </w:r>
    </w:p>
    <w:p w:rsidR="002D4AB5" w:rsidRDefault="002D4AB5">
      <w:pPr>
        <w:pStyle w:val="Standard"/>
        <w:shd w:val="clear" w:color="auto" w:fill="FFFFFF"/>
        <w:spacing w:after="0" w:line="240" w:lineRule="auto"/>
        <w:ind w:left="74" w:firstLine="2251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74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-567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74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74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ind w:right="43"/>
        <w:jc w:val="right"/>
        <w:textAlignment w:val="auto"/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right"/>
        <w:textAlignment w:val="auto"/>
      </w:pPr>
      <w:r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8"/>
          <w:szCs w:val="28"/>
          <w:lang w:eastAsia="ar-SA"/>
        </w:rPr>
        <w:t>Приложение №1.1.</w:t>
      </w: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center"/>
        <w:textAlignment w:val="auto"/>
        <w:rPr>
          <w:rFonts w:ascii="Times New Roman" w:eastAsia="Times New Roman" w:hAnsi="Times New Roman" w:cs="Times New Roman"/>
          <w:b/>
          <w:iCs/>
          <w:spacing w:val="-5"/>
          <w:kern w:val="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5"/>
          <w:kern w:val="0"/>
          <w:sz w:val="32"/>
          <w:szCs w:val="32"/>
          <w:lang w:eastAsia="ar-SA"/>
        </w:rPr>
        <w:t>Воспитание культурно-гигиенических навыков</w:t>
      </w:r>
    </w:p>
    <w:p w:rsidR="002D4AB5" w:rsidRDefault="001E25FE">
      <w:pPr>
        <w:widowControl/>
        <w:shd w:val="clear" w:color="auto" w:fill="FFFFFF"/>
        <w:spacing w:after="0" w:line="259" w:lineRule="exact"/>
        <w:ind w:right="34" w:firstLine="398"/>
        <w:jc w:val="both"/>
        <w:textAlignment w:val="auto"/>
      </w:pP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ar-SA"/>
        </w:rPr>
        <w:t xml:space="preserve"> </w:t>
      </w:r>
    </w:p>
    <w:p w:rsidR="002D4AB5" w:rsidRDefault="002D4AB5">
      <w:pPr>
        <w:widowControl/>
        <w:spacing w:after="211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3"/>
        <w:gridCol w:w="7045"/>
        <w:gridCol w:w="62"/>
        <w:gridCol w:w="5917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9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293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Режимные процессы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6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ar-SA"/>
              </w:rPr>
              <w:t>Содержание навыков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806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386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Первый квартал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умения ест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второе блюдо и гарнир, есть котлету,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запеканку, отделяя  кусочки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по мере съедания, не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дробить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заранее; брать пирожки, хлеб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из общей тарелки, не касаясь других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кусочков руками; пережевывать пищу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 закрытым ртом; пользоваться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салфеткой по мере 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Чтение: С. Капутикян «Кто скорее допьет»,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«Маша обедает».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 w:hanging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Дидактические игры: «Расскаж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ем Карлсону,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Совершенствовать умения быстро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одеваться и раздеваться в определен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ной последовательности, правильно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размещать свои вещи в шкафу,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аккуратно складывать и развешивать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одежду на стуле перед сном.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умения пользоваться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всеми видами застежек, уз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навать свои вещи, не путать с одеждой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других детей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Чтение: И. Муравейка «Я сама», Н. Павлова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«Чьи башмачки», С. Прокофьева «Сказка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 башмачки».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 w:hanging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Дидактические игры: «Покажем, как нужно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складывать одежду перед сном», «Покажем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мишке, как складывать вещи в р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аздеваль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ном шкафчике»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в младшей группе: намыливать руки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до образования пены, тщательно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смывать, умываться, насухо вытирать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лицо и руки своим полотенцем, вешать его на место, пользоваться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индивидуальной расческой,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своевременно пользоваться носовым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платком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«Поучим Винни-Пуха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делать пену», «Покажем Петрушке, как надо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вытирать руки насухо»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Замечать непорядок в одежде, обращаться за помощью к взрослым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734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Показ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 приемов работы, объяснение,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напоминание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7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7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5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Второй квартал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Закреплять полоскать рот после приема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пищи. Закреплять умение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пользоваться салфеткой по мере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Показ, упражнение, объяснение.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«Почему нужно полоскать рот после еды»,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«Как и когда мы пользуемся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салфеткой»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Просушивать мокрую после прогулки. Закреплять навыки вежливо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softHyphen/>
              <w:t>го обращения за помощью, благода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Опытно-исследовательская деятельность: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определение мокрой и сухой ткани.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мы будем сушить одежду». Игровые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упражнения, закрепляющие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вести себя в умывальной комнате».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«Кто рукавчик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 засучит, тот водичку не получит»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-4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Третий квартал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75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346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есть разные виды пищи,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не меняя положения вилки в руке,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а лишь слегка поворачивая кисть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руки внутрь или наружу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86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«Мы умеем кушать вилкой».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столовыми приборами. Сюжетно-ролевая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игра «Семья»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6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замечать непорядок в одежде,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следить за своим внешним видом, поддерживать порядок в своем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шкафу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5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«Как мы замечаем непорядок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 одежде и исправляем его».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68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умение пользоваться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индивидуальной расческой. Закреплять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отворачиваться при кашле, чихании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или закрывать рот платком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35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Рассказ воспитателя «Что мы должны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делать, когда кашляем и чихаем».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Чтение: С. Прокофьева «Сказка про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воронье гнездо».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350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«Расскажем мишке,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правильно чихать»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 поддерживания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аккуратного внешнего вида,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чистить одежду с помощью взрослого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Показ приемов работы.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Рассказ воспитателя о поддержании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 порядке одежды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3773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Четвертый квартал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1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Намазывать масло на хлеб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ножом, отрезать кусочек от сосиски,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мяса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77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2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Совершенствовать навыки,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полученные в течение года, быстро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и аккуратно выполнять необходимые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действия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«Как мы умеем быстро одеваться».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«Расскажем зайке, как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мы складываем одежду перед сном», «Научим Петрушку правильно разд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еваться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после прогулки»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одну ноздрю, свернуть платок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использованной частью внутрь.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в течение года, пользоваться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только предметами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 личной гигиены,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проявлять к ним бережное отношение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Рассказ воспитателя «Как правильно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пользоваться носовым платком».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«Напомним игрушкам,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где лежат наши вещи»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70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Совершенствовать навыки аккуратности 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опрятности,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умение приводить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порядок одежду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2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Дидактические игры: «Погладим кукольную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одежду», «Почистим куклам пальто».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Продуктивная деятельность «Наши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красивые и аккуратные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вещи»</w:t>
            </w: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ind w:right="43"/>
        <w:textAlignment w:val="auto"/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right"/>
        <w:textAlignment w:val="auto"/>
        <w:rPr>
          <w:rFonts w:ascii="Times New Roman" w:eastAsia="Times New Roman" w:hAnsi="Times New Roman" w:cs="Times New Roman"/>
          <w:b/>
          <w:bCs/>
          <w:i/>
          <w:spacing w:val="-16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pacing w:val="-16"/>
          <w:kern w:val="0"/>
          <w:sz w:val="28"/>
          <w:szCs w:val="28"/>
          <w:lang w:eastAsia="ar-SA"/>
        </w:rPr>
        <w:t>Приложение № 1.2.</w:t>
      </w:r>
    </w:p>
    <w:p w:rsidR="002D4AB5" w:rsidRDefault="002D4AB5">
      <w:pPr>
        <w:widowControl/>
        <w:shd w:val="clear" w:color="auto" w:fill="FFFFFF"/>
        <w:spacing w:after="0" w:line="240" w:lineRule="auto"/>
        <w:ind w:right="43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eastAsia="ar-SA"/>
        </w:rPr>
        <w:t xml:space="preserve">Образовательная область «Социально – коммуникативное развитие»        ОБЖ          </w:t>
      </w:r>
    </w:p>
    <w:p w:rsidR="002D4AB5" w:rsidRDefault="002D4AB5">
      <w:pPr>
        <w:widowControl/>
        <w:shd w:val="clear" w:color="auto" w:fill="FFFFFF"/>
        <w:spacing w:after="0" w:line="240" w:lineRule="auto"/>
        <w:ind w:right="43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42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682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123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приемы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6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Как сберечь свое здоровье: аккуратно и тепло одеваться,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не торопиться,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спускаясь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 лестницы, быстро не бегать,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Беседа «Как я буду заботиться о своем здоровье».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Чтение: К. Чуковский «Айболит», пословицы.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Игровое задание: пройти небольшое расстояние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завязанными глазами.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Сюжетно-ролевые игры: «Больница»,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«Поликлиника»,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«Ветеринарная лечебница»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82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транспортом.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«Машины на нашей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А. Барто «Грузовик», «Самолет построим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сами»,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«Кораблик», Б. Заходер «Шофер».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«Найди и назови», «Найди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такой же».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«Транспорт».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«Построим автобус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(машину)», «Машины едут по улице» (коллективная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721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2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обстановки в группе.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«В группе должен быть порядок», «Как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можно играть в игрушки», «Опасные игрушки».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«Что где лежит», «Каждой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вещи свое место»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27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ind w:right="226" w:firstLine="10"/>
              <w:textAlignment w:val="auto"/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«Ребенок 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:lang w:eastAsia="ar-SA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Полезные продукты,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их значение для здоровья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«О здоровой пище».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«Овощи», М. Безруких «Разговор о правильном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питании», загадки об овощах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фруктах.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«Чудесный мешочек», «Узнай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 назови овощи», «Разложи на тарелках полезные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продукты».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Сюжетно-ролевая игра «Магазин продуктов».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«Слепим разные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продукты», «Витрина овощного магазина»,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«Консервируем овощи и фрукты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69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Правила пешеходов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к светофору.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«На улице города».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переходить улицу».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Г. Георгиев «Светофор», А. Северный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«Светофор», О. Тарутин «Переход».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«Какой огонек зажегся», «Что говорит светофор».Сюжетно-ролевые игры: «Пешеходы на улице»,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40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Опытно-исследовательская дея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тельность: что можно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делать ножницами, иголкой, кнопками и другими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опасными предметами.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«Правила обращения с опасными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Знакомые 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57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5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6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Личная гигиена - понимание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значения и необходимости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гигиенических процедур.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Предметы, необходимые для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Ноябрь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Опыты со снегом (качество талой воды).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прачечную детского сада.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«Чистота и здоровье».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>Чтение: Г. Зайцев «Дружи с водой», К. Чуковский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«Мойдодыр», А. Барто «Девочка чумазая»,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С. Бялковская «Юля-чистюля», 3. Александрова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«Купание»,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потешки.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Дидактические игры: «Таня простудилась», «Сделаем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куклам разные прически», «Вымоем куклу», «Правила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гигиены».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>Сюжетно-ролевые игры: «Парикмахерская», «Семья».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Продуктивная деятельность «Мыло пенится в корыте,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мы стираем, посмотрите»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18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на улицу. Рассматривание дорожных знаков.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переходить через улицу».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>Дидактические игры: «Покажи такой же знак»,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«Найди и назови».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Сюжетно-ролевая игра «Пешеходы переходят через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дорогу».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Продуктивная деятельность: «Пешеходный переход»,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«Красный, желтый, зеленый»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5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«Безопасность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38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82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Рассматривание иллюстраций бытовых приборов.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Беседа о правилах обращения с электроприборами.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1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8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Тело человека: роль частей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Определение частоты сердечных сокращений до 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после бега, выявление роли отдельных частей тела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(пройти с закрытыми глазами, послушать, зажав уши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и т.д.).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Чтение: С.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Прокофьева «Румяные щечки»,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Н. Саксонская «Где мой пальчик?», Е. Пермяк «Про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нос и язык», С. Маршак «Почему у человека две руки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и один язык», Г. Зайцев «Уроки Мойдодыра»,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В. Бондаренко «Язык и уши», загадки о частях тела. Дидактические игры: «Запомни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движение»,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«Посылка от обезьянки».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«Цвета радуги»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«Запомни движение»,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«Посылка от обезьянки».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«Цвета радуги»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Дорожные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дорожных знаков.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Обыгрывание ситуаций с транспортными игрушками.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Беседы: «Как ездят машины», «Вежливые водители».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Дидактические игры: «Куда поедет автомобиль»,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5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Рассматривание иллюстраций о новогоднем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празднике.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Беседа о правилах поведения вблизи елки.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 «Зажглись на елочке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огни, ты их не трогай, а смотри»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Кто пришел к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Рассказ воспитателя о поведении с людьми,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приходящими в дом.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русская народная сказка «Волк и козлята»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Январь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Витамины и здоровый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организм: польза и значение для здоровья, названия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отдельных витаминов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продуктов, в которых они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овощей и фруктов.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Беседы: «Полезное - неполезное», «О здоровой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пище».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Опытно-исследовательская деятельность: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определение овощей и фруктов на вкус.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Л. Зильберг «Полезные продукты»,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К. Чуковский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>«Федорино горе», К. Кузнецов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«Замарашка», Г. Зайцев «Крепкие-крепкие зубы».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«Угадай на вкус», «Назови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правильно».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Продуктивная деятельность: посадка лука,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рисование: «В нашем саду растут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витамины», «Витаминки»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92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Беседы: «Как входить в автобус и выходить из него»,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«Вежливые пассажиры».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 «Мы едем в автобусе»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5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Рассказ воспитателя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«Как работают пожарные».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С. Маршак «Пожар»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медицинский кабинет.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Рассматривание медицинских инструментов.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Беседы: «Как доктор лечит людей», «Почему можно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заболеть», «Как вести себя во время болезни».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«Оденем куклу на прогулку,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чтобы она не заболела», «Что нужно для работы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врачу».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«Поликлиника»,«Диспансеризация».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27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Элементарные правила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поведения на улице города,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роль сигналов светофора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В. Лебедев-Кумач «Про умных зверюшек»,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С. Михалков «Моя улица», «Дядя Степа -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милиционер», В. Клименко «Зайка- велоси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педист»,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«Путешествие с игрушками», Р. Фархади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«Светофор», Н. Калинина «Как ребята переходили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улицу».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Дидактическая игра «О чем говорит светофор».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Сюжетно-ролевые игры: «Автобус», «Путешествие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 городу».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«Автобус», «Машина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везет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груз»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6656703</wp:posOffset>
                      </wp:positionH>
                      <wp:positionV relativeFrom="paragraph">
                        <wp:posOffset>6141723</wp:posOffset>
                      </wp:positionV>
                      <wp:extent cx="0" cy="1824356"/>
                      <wp:effectExtent l="0" t="0" r="19050" b="23494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4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735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BC62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6" o:spid="_x0000_s1026" type="#_x0000_t32" style="position:absolute;margin-left:524.15pt;margin-top:483.6pt;width:0;height:143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" strokeweight=".75994mm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6659876</wp:posOffset>
                      </wp:positionH>
                      <wp:positionV relativeFrom="paragraph">
                        <wp:posOffset>6659876</wp:posOffset>
                      </wp:positionV>
                      <wp:extent cx="0" cy="1657350"/>
                      <wp:effectExtent l="0" t="0" r="19050" b="19050"/>
                      <wp:wrapNone/>
                      <wp:docPr id="4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24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CFFAB" id="Line 7" o:spid="_x0000_s1026" type="#_x0000_t32" style="position:absolute;margin-left:524.4pt;margin-top:524.4pt;width:0;height:13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" strokeweight=".34008mm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по стихотворению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С. Маршака «Пожар».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Практическое упражнение с макетом телефона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Если ты потерялся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5" w:firstLine="19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87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Будем спортом заниматься: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формирование потребности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заниматься физкультурой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ar-SA"/>
              </w:rPr>
              <w:t xml:space="preserve">и спортом, закрепление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знаний некоторых видов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Март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Мини-поход на школьный стадион.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«Кто спортом занимается».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Дидактические игры: «Угадай вид спорта», «Назови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спорт по показу».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загадки о спортивных предметах.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Сюжетно-ролевая игра «Физкультурное занятие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детском саду».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 «Мы делаем зарядку»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69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поведения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на остановках общественного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Целевая прогулка к автобусной остановке.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Беседа «Мы спокойно ждем автобус, не шумим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и не сорим».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Продуктивная деятельность «Построим автобусную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остановку»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3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49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Беседа «Чтобы не было беды, делай правильно ты».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«Не бери предметы, которые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нельзя трогать», «Можно - нельзя».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Продуктивная деятельность «Опасные предметы»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(коллективная работа)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35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/>
              <w:textAlignment w:val="auto"/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Врачи - наши помощники: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закрепление понимания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ценности здоровья, желания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быть здоровыми, знаний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аптеку.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«Мы были в гостях у врача».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Дидактическая игра «Если кто-то заболел».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Сюжетно-ролевые игры: «Поликлиника»,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«Аптека».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Чтение: Е. Шкловский «Как лечили мишку»,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«Осторожно, лекарства!», «Как вести себя во время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болезни»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38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Рассказ воспитателя о поведении в метро.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«Мы едем в метро».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Сюжетно-ролевая игра «Метро».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Продуктивная деятельность «Построим метро»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7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15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«Безопасность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упаковок от лекарств.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«Осторожно, лекарства!».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«Аптека».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Продуктивная деятельность: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оформление коробочек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игры в аптеку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63"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" w:firstLine="24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9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16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34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Чтобы быть здоровым, надо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ind w:right="5" w:firstLine="24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" w:firstLine="2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иллюстраций режимных процессов.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«Чтобы быть здоровым».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Продуктивная деятельность: «Мы гуляем на участке»,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«Каждый день зарядку делай»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6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Беседа «Что мы знаем о правилах дорожног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движения».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загадки о транспорте, светофоре.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Развлечение «Мы - пешеходы»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3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2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Опасности вокруг нас: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опасные предметы, общение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3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«Безопасность в нашей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группе», «Безопасность при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общении с животными», «Съедобные и несъедобные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грибы».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3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С. Маршак «Пожар», Г. Новицкая «Дворняж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ка», А. Дмитриев «Бездомная кошка», загадки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об опасных предметах, домашних животных.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«Источники опасности»,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«Игра - дело серьезное», «По грибы».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Сюжетно-ролевые игры: «Семья - поездка в лес»,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«Больница», «Аптека»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4003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26" w:lineRule="exact"/>
              <w:ind w:right="226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59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«Азбука чистоты», «Будем спортом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Мы знаем правила дорожного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3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Развлечения: «Экзамен в школе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 светофорных наук»,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«Путешествие по городу»</w:t>
            </w:r>
          </w:p>
          <w:p w:rsidR="002D4AB5" w:rsidRDefault="001E25FE">
            <w:pPr>
              <w:widowControl/>
              <w:tabs>
                <w:tab w:val="left" w:pos="6651"/>
              </w:tabs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ab/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5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Опасности вокруг нас: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предметы, ядовитые ягоды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«Съедобные и несъедобные грибы».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«Источники опасности»,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«По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грибы».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Сюжетно-ролевые игры: «Семья - поездка в лес»,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«Больница», «Аптека».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-4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Закрепление знаний о правилах поведения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80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Беседа «Как вести себя с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незнакомыми людьми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улице, в транспорте, дома»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2D4AB5" w:rsidRDefault="001E25FE">
      <w:pPr>
        <w:pageBreakBefore/>
        <w:widowControl/>
        <w:shd w:val="clear" w:color="auto" w:fill="FFFFFF"/>
        <w:spacing w:before="178" w:after="0" w:line="240" w:lineRule="auto"/>
        <w:ind w:left="1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4"/>
          <w:szCs w:val="24"/>
          <w:lang w:eastAsia="ar-SA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32"/>
          <w:szCs w:val="32"/>
          <w:lang w:eastAsia="ar-SA"/>
        </w:rPr>
        <w:t xml:space="preserve">Образовательная область  «Социально – коммуникативное развитие»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8"/>
          <w:szCs w:val="28"/>
          <w:lang w:eastAsia="ar-SA"/>
        </w:rPr>
        <w:t>Приложение № 1.3</w:t>
      </w:r>
    </w:p>
    <w:p w:rsidR="002D4AB5" w:rsidRDefault="001E25FE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32"/>
          <w:szCs w:val="32"/>
          <w:lang w:eastAsia="ar-SA"/>
        </w:rPr>
        <w:t xml:space="preserve"> Сюжетно - ролевая игра</w:t>
      </w:r>
    </w:p>
    <w:p w:rsidR="002D4AB5" w:rsidRDefault="002D4AB5">
      <w:pPr>
        <w:widowControl/>
        <w:spacing w:after="245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67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994"/>
        <w:gridCol w:w="7201"/>
        <w:gridCol w:w="51"/>
        <w:gridCol w:w="40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01" w:right="82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Названия игр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355" w:right="35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 игровых навыков и умений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334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«Кто дома ухаживает за детьми», «Кто лечит детей».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Чтение: 3. Александрова «Мой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мишка».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«Угостим куклу чаем»,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«Накормим Карлсона обедом», «Расскажем мишке,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лечиться у врача»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9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1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Мама приводит дочку к врачу. Врач принимает больных, спрашивает, где болит, прослушивает, измеряет температуру,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назначает лечение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 были в кукольном театре».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Чтение сказок для подготовки к показу детьми, работа над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выразительностью речи и техникой показа.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«Билеты в кукольный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театр»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5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2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«Кукольный театр»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 магазине продаются овощи и фрукты. Продавец взвешивает продукты, покупатели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вежливо разговаривают с продавцом, называют нужные им овощи и фрукты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7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Мама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готовит обед, кормит дочку. Дочка заболела, мама вызывает врача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работой медсестры.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я заболела».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«Измерим мишке температуру», «Что нужно 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рачу»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right="44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5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«Парикма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херская»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Работают мужской и женский залы. Мастера стригут, бреют, моют голову,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причесывают клиентов. Они вежливы и внимательны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6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53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3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«Как мы готовимся к Новому году», «Как надо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встречать гостей».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«Транспорт, строитель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ство»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Шоферы берут машину, заправляют ее бензином, ездят осторожно, чтобы не наехать на людей, возят материалы 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строительство. Строители строят гараж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улице, наблюдение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 транспортом.Рассматривание иллюстраций.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«Чтобы ездила машина».Чтение: В. Берестов «Про машину».Дидактические игры: «На чем люди ездят», «Опиши и назови».Продуктивная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деятельность: «Построим большой 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0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«Как мы ходили в кабинет медсестры».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25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4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 гости приехала бабушка на день рождения внучки. Мама покупает в магазине конфеты, еду, готовит обед. В семье отмечают день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рождения дочки: накрывают праздничный стол, дарят подарки, читают стихи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Беседы: «Мой день рождения»,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ar-SA"/>
              </w:rPr>
              <w:t xml:space="preserve">«У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меня есть бабушка». Дидактические игры: «Расскажем Винни-Пуху, как надо встречать гостей», «Угостим куклу чаем». Продуктивная деятельность: «Печенье 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0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на улицу, наблюдение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транспортом.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работают пожарные».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возят и как работают разные машины».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«Машина с грузом»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4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69" w:firstLine="1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Февраль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26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6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 посуды»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магазине продаются кухонная, чайная, столовая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посуда и столовые приборы. Продавец предлагает товары, рассказы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8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Целевая прогулка в магазин. Беседа «Какая бывает посуда». Дидактические игры: «Для чего такая посуда»,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«Транспорт»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Водители ездят на разных машинах: легковых, грузовых, такси, скорой помощи, пожарных, соблюдают правила дорожного движения. Водитель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«Разные машины ездят по городу», «Наш друг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светофор».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«Объявляем остановки»,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чем люди ездят».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«Пожарная машина»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«Театр»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16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50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«Скорая помощь»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Врач приезжает на машине скорой помощи, осматривает, прослушивает, делает укол,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выписывает рецепт на лекарство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9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2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54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Воспитатель встречает детей, играет с ними в подвижные игры, проводит музыкальную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образовательную деятельность: поет песни, танцует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играми старших детей.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мы играем и занимаемся в детском саду»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Праздник 8 Марта. Дети готовят подарки, поздравляют маму и бабушку. Мама накрывает праздничный стол. Дети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читают стихи, поют песни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 стихов о маме и бабушке.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2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«Детский сад»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Субботник в детском саду. Дети,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родители и воспитатели убирают участок, потом играют в подвижные игры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36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Родители приводят детей к врачу. Он осматривает детей, измеряет рост 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вес, прослушивает фонендоскопом, выписывает рецепт на лекарст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нам измеряли рост и вес», «Что делать,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если поранился».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«Мы с Тамарой».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в аптеку.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покупают лекарства».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«Полечим мишку»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13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«Магазины разные»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Открылся новый магазин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 разными отделами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(«Ашан»,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27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Целевая прогулка в магазин. Беседа «В новом магазине много разных отделов». Дидактические игры: «Поучим зайку правильно разговаривать с продавцом»,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«Что лишнее»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0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46"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«Наш весенний праздник». Повторение знакомых песен, танцев. Продуктивная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деятельность «Весенние цветы для праздничного оформления»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6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5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 ездили в лес».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«Правила движения», «Мой друг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светофор».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«Светофор»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399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6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работает продавец», «Вежливые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покупатели».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«Кафе»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Повара закупили продукты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магазине, готовят еду, кормят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посетителей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35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«Больница для зверей»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Люди приводят и приносят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«Больница Айболита», «Когда заболела моя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собака».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Продуктивная деятельность «Мое любимое домашнее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«Аптека»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0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микстура, таблетки, средства ухода за больными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продают в аптеке».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«Что лишнее».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2D4AB5" w:rsidRDefault="001E25FE">
      <w:pPr>
        <w:pageBreakBefore/>
        <w:widowControl/>
        <w:shd w:val="clear" w:color="auto" w:fill="FFFFFF"/>
        <w:spacing w:before="178" w:after="0" w:line="240" w:lineRule="auto"/>
        <w:ind w:left="10"/>
        <w:jc w:val="right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8"/>
          <w:szCs w:val="28"/>
          <w:lang w:eastAsia="ar-SA"/>
        </w:rPr>
        <w:lastRenderedPageBreak/>
        <w:t>Приложение № 1.4.</w:t>
      </w:r>
    </w:p>
    <w:p w:rsidR="002D4AB5" w:rsidRDefault="002D4AB5">
      <w:pPr>
        <w:widowControl/>
        <w:shd w:val="clear" w:color="auto" w:fill="FFFFFF"/>
        <w:spacing w:after="0" w:line="259" w:lineRule="exact"/>
        <w:ind w:right="2203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59" w:lineRule="exact"/>
        <w:ind w:left="2146" w:right="2203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8"/>
          <w:kern w:val="0"/>
          <w:sz w:val="28"/>
          <w:szCs w:val="28"/>
          <w:lang w:eastAsia="ar-SA"/>
        </w:rPr>
        <w:t xml:space="preserve">Воспитание культуры поведения </w:t>
      </w:r>
      <w:r>
        <w:rPr>
          <w:rFonts w:ascii="Times New Roman" w:eastAsia="Times New Roman" w:hAnsi="Times New Roman" w:cs="Times New Roman"/>
          <w:b/>
          <w:bCs/>
          <w:iCs/>
          <w:spacing w:val="-9"/>
          <w:kern w:val="0"/>
          <w:sz w:val="28"/>
          <w:szCs w:val="28"/>
          <w:lang w:eastAsia="ar-SA"/>
        </w:rPr>
        <w:t>и  положительных  моральных  качеств</w:t>
      </w:r>
    </w:p>
    <w:p w:rsidR="002D4AB5" w:rsidRDefault="002D4AB5">
      <w:pPr>
        <w:widowControl/>
        <w:shd w:val="clear" w:color="auto" w:fill="FFFFFF"/>
        <w:spacing w:after="0" w:line="259" w:lineRule="exact"/>
        <w:ind w:left="2146" w:right="2203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13971" w:type="dxa"/>
        <w:tblInd w:w="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66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845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12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6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2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Вспомним правила поведения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18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«Вот и стали мы на год взрослей»,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«Как мы дежурим».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шечный городок».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«В группу пришел новый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мальчик, расскажем ему, как надо вести себя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группе». Сюжетно-ролевая игра «Детский сад»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31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Закреплять умение выражать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Беседа «Как выразить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 сочувствие товарищу». Чтение: С. Прокофьева «Сказка про Ойку-плаксу»,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речевые формы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вежливого обращения с просьбой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«Попросить или отнять?».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Чтение: А. Кузнецов «Мы поссорились с подружкой»,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С. Прокофьева «Сказка про грубое слово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ar-SA"/>
              </w:rPr>
              <w:t xml:space="preserve"> «уходи», «Сказка про хитрую ловушку», «Сказка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 молоток и гвозди»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31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Формировать умение играть дружно,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не отнимать игрушки</w:t>
            </w:r>
          </w:p>
        </w:tc>
        <w:tc>
          <w:tcPr>
            <w:tcW w:w="7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right="331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 называть взрослых по имени и отчеству;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приглашая в группу, предложить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присесть, рассказать, что есть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«Кто работает в детском саду».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«В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группу пришла заведующая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детским садом (воспитатель из другой группы,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музыкальный руководитель)».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Продуктивная деятельность «Что мне нравится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нашей группе»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Взаимоотношения в семье: отношение к взрослым, старшим 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13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Познакомить с гостевым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этикетом, закреплять знания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о том, как встречать гостей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5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«Как встречать гостей», «Мы пришли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гости».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5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Дидактические игры: «Научим Винни- Пуха,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как ходить в гости», «Расскажем зайке,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принимать гостей»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Продолжать формировать образ «Я», показывать положительные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стороны характера и поведения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Рассматривание фотографий из семейных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альбомов.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«Кто у нас хороший».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Продуктивная деятельность «Портрет друга»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Январь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7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Я обидел или меня обидели 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«Умей извиниться».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Дидактические игры: «Мишка обидел куклу»,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«Зайчонок и лисенок поссорились»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74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Продолжать формировать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чувство отзывчивости,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доброжелательное отношение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друг к другу, разрешать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 xml:space="preserve">Беседа «Мы дружные ребята, не ссоримся совсем».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Чтение: Я. Тайц «Кубик на кубик», С. Прокофьева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«Сказка про волшебные перышки», К. Ушинский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«Сила - не право»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 xml:space="preserve">«Культура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правила поведения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на праздничных утренниках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спокойно выполнять предложения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90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Беседа «Как вести себя на празднике».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Разучивание стихотворений, песен.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Продуктивная деятельность «Подарки папам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мамам»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7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Кто такие смелые и честные люди, как они поступают в труд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Беседа «Почему любят честных и смелых».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Чтение: С. Прокофьева «Сказка про честные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ушки»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Уточнить правила поведения в общественном транспорте, р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>азговаривать негромко, не требо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вать места у окна, приучать пред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9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Беседа «Как вести себя в транспорте».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«Вы вошли в автобус»,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6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Формировать заботливое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 внимательное отношение к маме, бабушке, «рыцарское»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Беседы: «Моя мама», «Нельзя обижать девочек».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«Ссора с бабушкой».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умение благодарить за услугу, пользоваться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разными речевыми формами при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94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Беседа «Мы умеем вежливо разговаривать».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«Учимся здороваться по-разному»,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«Как можно попрощаться». Чтение: В. Осеева «Волшебное слово».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Сюжетно-ролевая игра «К  нам гости пришли»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Что значит поступать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справедливо: формировать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умение разрешать спорные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ситуации, соблюдая очередность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в выполнении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ведущих ролей,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10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играть и не ссориться». Разучивание считалок.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10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Игровая деятельность: подвижные, строительные,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Продолжать формировать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навыки вежливого обращения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взрослым, не перебивать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их, не вмешиваться в разговор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Беседа «Когда разговаривают взрослые»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2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2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Продолжать воспитывать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бережное отношение к вещам,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стремление поддерживать поря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док в группе и собственных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вещах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8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8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0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«Порядок в нашей группе».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Чтение: 3. Александрова «Что взяла, клади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место»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6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 культуры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поведения, вежливого обращения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окружающими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«Ежели мы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вежливы».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К. Дольто-Толич «Вежливо - невежливо»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2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Способствовать воспитанию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заботливого и бережного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Рассказ воспитателя «Они же живые, их надо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беречь 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защищать».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Чтение: 3. Александрова «Дозор», П. Воронько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«Березка», С. Николаева «Экскурсия в лес»,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В. Осеева «Плохо», С. Прокофьева «Сказка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 маленький дубок», «Сказка о том,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мышонок попал в беду»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before="178" w:after="0" w:line="240" w:lineRule="auto"/>
        <w:ind w:left="10"/>
        <w:jc w:val="right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28"/>
          <w:szCs w:val="28"/>
          <w:lang w:eastAsia="ar-SA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8"/>
          <w:szCs w:val="28"/>
          <w:lang w:eastAsia="ar-SA"/>
        </w:rPr>
        <w:t>Приложение № 1.5.</w:t>
      </w:r>
    </w:p>
    <w:p w:rsidR="002D4AB5" w:rsidRDefault="001E25FE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  <w:t>Формирование   семейной, гражданской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28"/>
          <w:szCs w:val="28"/>
          <w:lang w:eastAsia="ar-SA"/>
        </w:rPr>
        <w:t>принадлежности</w:t>
      </w: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pacing w:after="240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472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8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55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Чтение: Е.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Яниковская «Я хожу в детский сад», О. Кригер «На прогулку». Разучивание пословиц о дружбе.Дидактические игры: «Давайте познакомимся», «Что есть  в нашей группе».Продуктивная деятельность: «Мой друг», «Наша группа», Моя любимая игрушка в детском саду»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Фотовыставка «Я дома».Беседы: «Мой дом», «Мой адрес».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русские народные сказки: «Теремок», «Заюшкина избушка», «Маша и медведь».Продуктивная деятельность: «Моя любимая игрушка дома», Вот какой наш дом»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Гражданская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49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2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3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себя в зеркале. Беседы: «Одинаковые 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разные», «Кто у нас какой». Дидактические игры: «Назови по имени», «Угадай, кто позвал», «Как зовут, угадай и предмет передай»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73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73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Моя семья - знать имена и отчества роди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 xml:space="preserve">телей, других членов семьи, кем работают, какие обязанности у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Фотовыставка «Моя семья». Беседа «Моя 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«Какая твоя мама», «На кого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ты похож».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«Машенька», Е. Благинина «Аленушка»,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Д. Габе «Моя семья», В. Шуграева «Мама».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Продуктивная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деятельность: «Моя семья», «Как мы гуляем с мамой и папой»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уборкой улиц. Посиль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ное участие в субботнике.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Целевые прогулки по улице. 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люди заботятся о красоте своего города»,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«Как мы участвовали в субботнике», «Какие дома есть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нашем городе».Сюжетно-ролевая игра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Продуктивная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деятельность: «Наш участок осенью»,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«Разные дома». Заготовка природного материала для поделок.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7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Беседа «Дружат белочки и зайчики, дружат девочки и мальчики».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«Расскажем зверюшкам, как нужно дружно играть»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91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Гражданская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Красота празднично убранных улиц города. Здания  разные по архитек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туре: дома одноэтаж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ные и много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этаж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-ные,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Чтение: Е. Благинина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«Флажок», О. Высотская «Салют»,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А. Кузнецова «Флажок».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«Праздничная улица»,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«Построим разные дома»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2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0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Рассказ воспитателя «Как люди заботятся друг о друге». Беседа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«Как можно позаботиться о товарище»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семейных фотоальбомов.Беседы: «Моя семья», «Ласковые имена моих близких людей».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К. Ушинский «Петушок с семьей»,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Л. Квитко «Бабушкины руки», Н. Артюхова «Трудный вечер», В. Вересаев «Братишка», Р. Гамзатов «У меня есть дедушка...». Сюжетно-ролевая игра «Семья». Продуктивная деятельность: «Цветы для мамы», «Салфетка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бабушки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 Рассказ-беседа о наступающем  празднике.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Разучивание стихов, песен.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Сюжетно-ролевая игра «Елка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детском саду».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Январь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и пиктограмм об эмоциях.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Рассказ воспитателя о чутком и внимательном отношении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друг к другу.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утешить товарища». Дидактическая игра «Какое настроение»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Моя семья: как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я помогаю маме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семейных фотографий, картин из серии «Моя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о членах семьи и помощи им со стороны ребенка, культуре поведения.Чтение: С. Михалков «Три копейки на покупки», Ю. Тувим «Овощи».Сюжетно-ролевые игры: «Семья», «Семейный праздник».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«Платочек для бабушки», «Салфетк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 для мамы»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Мой город: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близлежащие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улицы; что есть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«Что есть в Москве для детей», «Как мы с родите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 xml:space="preserve">лями ходили в цирк, кукольный театр».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 Продуктивная деятельность: «Построим цирк, театр», «Оформление билетов в цирк»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фотографий.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«Какие у нас мальчики».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подарки для мальчиков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День защитника Отечества, поздравле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ние пап и дедушек. Наша армия,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воины - танкисты, летчики, моряки -охраняют Родину. В нашей стране есть города и села: отличие, особен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ности городского и сельского труда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к памятнику героям Великой Отечественной войны. Рассматри-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 фотографий членов семьи, служившихв армии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. Рассказ воспитателя с использованием иллюстративного материала. Чтение: А. Жаров «Пограничник», К. Чичков «Вечный огонь». Продуктивная деятельность: подарки папам, «Пароход» Рассматривание иллюстраций. Рассказ воспитателя. Беседы: «Что вы видели в Москве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», «Где и как вы отдыхали летом».Чтение: Ю. Мориц «Дом - гном, гном - дома», Н. Кончалов-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ская «Терем, терем, теремок», Б. Житков «Что я видел»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(главы о Москве). Сюжетно-ролевые игры: «Путешествие по Москве»,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«Поездка в деревню (на дачу)». Продуктивная дея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тельность «Построим город и деревню»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«Какие у нас девочки».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подарки для девочек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 мам и ба-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бушек, украшение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улиц и домов, позд-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равление, подарки,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цветы. Как трудятся наши мамы дома и на работе, бережное отношение  к резуль-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татам их труда,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посильная помощь.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Утренник, посвященный 8 Марта, 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«Наши мамы», «Как мы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 «Семья», «Праздник мам». Продуктивная деятельность: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«Родная природа»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0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семейных фотографий. Беседы: «Как мы отмечаем праздники», «Как я помогаю готовиться к празднику»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Мы любим свой город, помогаем его благоустраивать. Благоустройство города, субботники.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Природное окруже-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и участие в субботнике.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«Субботник в детском саду».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«Наш красивый участок»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-40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Я и мое имя: закреп-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фотоальбомов. Беседы: «Моя семья», «Как тебя называют дома». Дидактическая игра «Назови свое имя по-другому».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«Семья»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«Автопортрет»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Целевая прогулка по улицам. Рассматривание иллюстраций. Беседы: «Что мы видели на улице», «Наша красавица Москва».Чтение: 3.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Александрова «Первомайский салют», «Май в Москве», В. Лыткин «Встань, сынок, идем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праздник...», С. Маршак «Москва майская».    Сюжетно-ролевая игра «Весенний праздник в детском саду». Продуктивная деятельность: изготовление украшений к празднику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- август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5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фотографий детей в возрасте 3 и 5 лет,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сравнение.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мы изменились и чему научились»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фотографий из жизни группы. Беседы: «Наш любимый детский сад», «Что интересного было в этом году».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0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</w:t>
            </w:r>
          </w:p>
          <w:p w:rsidR="002D4AB5" w:rsidRDefault="001E25FE">
            <w:pPr>
              <w:widowControl/>
              <w:shd w:val="clear" w:color="auto" w:fill="FFFFFF"/>
              <w:tabs>
                <w:tab w:val="left" w:pos="235"/>
              </w:tabs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ab/>
              <w:t>названиях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улиц,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7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которых живут дети, достопримечатель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ностях ближайшего окружения.</w:t>
            </w:r>
          </w:p>
          <w:p w:rsidR="002D4AB5" w:rsidRDefault="001E25FE">
            <w:pPr>
              <w:widowControl/>
              <w:shd w:val="clear" w:color="auto" w:fill="FFFFFF"/>
              <w:tabs>
                <w:tab w:val="left" w:pos="235"/>
              </w:tabs>
              <w:spacing w:after="0" w:line="240" w:lineRule="atLeast"/>
              <w:ind w:right="77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ab/>
              <w:t>июня - День защиты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детей. Забота о детях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фотографий, составление альбомов.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«Мы живем в Москве».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М. Джалиль «Звезды», Л. Прокофьев «На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широких просторах», Н. Тихонов «Кремль».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«Путешествие по городу»,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Праздник, посвященный Дню защиты детей.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раций о счастливом детстве.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«Забота о детях в нашей стране»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2D4AB5" w:rsidRDefault="001E25FE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  <w:t xml:space="preserve">                                                            </w:t>
      </w: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before="173" w:after="0" w:line="240" w:lineRule="auto"/>
        <w:ind w:right="43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  <w:lastRenderedPageBreak/>
        <w:t xml:space="preserve">                                       Ознакомление с окружающим миром. </w:t>
      </w:r>
      <w:r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8"/>
          <w:szCs w:val="28"/>
          <w:lang w:eastAsia="ar-SA"/>
        </w:rPr>
        <w:t>Приложение №1.6.</w:t>
      </w:r>
    </w:p>
    <w:p w:rsidR="002D4AB5" w:rsidRDefault="002D4AB5">
      <w:pPr>
        <w:widowControl/>
        <w:spacing w:after="245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459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284"/>
        <w:gridCol w:w="8363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312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Темы                                         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37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3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Сентябрь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взрослых в детском саду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Наблюдение за трудом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сотрудников детского сада.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Предметы домашнего обихода: мебель, посуда.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Классификация мебели: кухня, прихожая, жилая комната, спальня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мебели и посуды,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«Для чего нужна мебель», «Какая у нас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посуда». Дидактические игры: «Найди такую же картинку»,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«Найди и назови», «Что лишнее», «Куда по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ставим эту мебель».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«Семья», «Магазин».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1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«Разноцветные обручи», «Найди и назови», «Подбери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себе товарища»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бумажными шариками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96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Октябрь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9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Труд повара в детском саду: делает фарш с помощью мясорубки, лепит котлеты, пирожки, нарезает овощи, готовит супы, борщи, кашу. Помощники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повара на кухне -разные машины и механизмы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на кухню.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о труде повара.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на кухне».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«Что из чего приготовлено»,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«Что нужно, чтобы приготовить...».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«Семья», «Де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тский сад»,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«Овощной магазин».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«Пирожки для мишки»,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«Красивый фартук для нашего повара»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Определение фруктов по вкусу. Чтение: Г. Зайцев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«Приятного аппетита», Ю. Тувим «Овощи», загадки об овощах и фруктах.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«Чудесный мешочек», «Узнай и назови овощи». Сюжетно-ролевая игра «Магазин продуктов».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Продуктивная деятельность: «Слепим разные продукты», «Витрина овощного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магазина», «Консервируем овощи и фрукты»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«Матрешки», «Лестница»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Пальчиковые игры с грецкими орехами: вращение между ладонями, катание по столу в разные стороны,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прокатывание по тыльной стороне ладони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15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картинок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изображением медицинских инструментов.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в медицинском кабинете».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66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Предметы, необходимые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для разных видов деятельности: труда, рисования, игры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«Кому что нужно».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и назови», «Лото».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совместный ручной 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воспи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тателем, участие в уборке группы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«Назови цвет»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13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09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Работа шофера в детском саду и на общественном транспорте: возит продукты и другие грузы, людей, содержит в порядке машину, заправляет ее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бензином, ремонтирует, соблюдает правила дорожного движения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Целевые прогулки: по улице, наблюдение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 транспортом, к продуктовой машине, к светофору.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с изображением видов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городского наземного транспорта.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«Кто привозит про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дукты в детский сад»,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 чем мы ездим по городу».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«Грузовик».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«Лото», «Найди и назови»,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 чем люди ездят».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«Транспорт»,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«Машины на нашей улице», «Постро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им машину»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Одежда, материалы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ее изготовления, свойства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различных тканей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одежды, тканей, картинок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изображением предметов одежды. Беседы: «Во что мы одеваемся», «Какие бывают ткани». Дидактические игры: «Найди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и назови», «Оденем куклу на прогулку, на праздник». Сюжетно-ролевая игра «Семья». Продуктивная деятельность «Узор для ткани»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2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«Найди такой же»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9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24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Игры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Январь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0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прачечную детского сада.Целевая прогулка к магазину.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Беседы: «Как мы можем помочь нашей прачке»,«Что мы видели на витрине мага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зина», «Как работает продавец».Сюжетно-ролевая игра «Магазин».Продуктивная деятельность: помощь в смене полотенец, стирка кукольного белья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3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предметов, сделанных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-40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знаний о геометрических фигурах: треугольник, квадрат, прямоугольник, круг,  овал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классифи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9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«Что лишнее», «Разноцветные игрушки»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2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0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Показ работы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парикмахера мамой кого-либо из детей.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«Парикмахерская»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Что из чего сделано: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свойства пластмассы, стекла, фарфора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3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«Сенсорное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93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Знакомство с разновидностями треугольников и прямоугольни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58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Дидактические игры: «Треугольники», «Прямоугольники», «Мастерская геометрических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фигур»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00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71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Беседы: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«Наши мамы», «Как мы поздравляли маму», «Мамина работа», «Как мы помогаем маме дома».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«Семья», «Праздник мам».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Продуктивная деятельность: изготовление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подарков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мамам и бабушкам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Чтение: А. Барто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«Игрушки».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и назови», «Что лишнее».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«Магазин»,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«Моя любимая игрушка»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Знакомство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последовательностью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игра «Радуга»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«Что лишнее», «Разные фигуры»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Игры с природным материалом: обследование, раскладывание, изготовление простейших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поделок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15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о работе врача, музыкального руководителя и воспитателя по физкультуре. Дидактическая игра «Кому что нужно для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2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дифференцировки: посуда -кухонная, столовая, чайная; одежда - зимняя, летняя, весенне-осенняя, для девочек, для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мальчиков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«Построим разную мебе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ль», рисование, лепка и аппликация посуды, одежды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«Цветик-семицветик»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91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13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прищепками: придумай фигуру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5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Как трудятся люди: закрепление знаний о труде работников детского сада, шофера, парикмахера,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продавца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273" w:hanging="127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«Кто работает в детском саду», «Забота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взрослых о детях».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«Кому что нужно для работы»,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«Кто что делает».Сюжетно-ролевые игры: «Транспорт»,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«Парикмахерская», «Детский сад», «Мага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зин»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26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7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предметов, сравнение по цвету, форме,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материалу.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«Что для чего нужно», «Что из чего сделано».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«Назови такое же», «Что лишнее»,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какую форму это похоже».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рисование, лепка,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аппликация предметов различной формы и цвета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66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Дидактические игры: «Предмет и форма», «Найди предмет»,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«Поручения», «Найди то, что спрятано»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04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003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Июнь – август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1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Уточнение и закрепление знаний о профессиях людей, работающих в детском саду,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труде шофера, продавца. Закрепление знаний о профессиях родителей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о труде родителей.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Д. Родари «Стихи о профессиях», загадки.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етский сад», «Кафе»,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«Магазин», «Поликлиника».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предметы для игры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70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 о предметах.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Дидактические игры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классификацию предметов.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«Магазин одежды», «Магазин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игрушек», «Продовольственный магазин», «Магазин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посуды».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рисование, лепка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различных предметов (коллективные работы)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4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6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 по желанию детей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before="173" w:after="0" w:line="240" w:lineRule="auto"/>
        <w:ind w:right="43"/>
        <w:jc w:val="right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8"/>
          <w:szCs w:val="28"/>
          <w:lang w:eastAsia="ar-SA"/>
        </w:rPr>
        <w:lastRenderedPageBreak/>
        <w:t>Приложение № 1.7.</w:t>
      </w:r>
    </w:p>
    <w:p w:rsidR="002D4AB5" w:rsidRDefault="001E25FE">
      <w:pPr>
        <w:widowControl/>
        <w:shd w:val="clear" w:color="auto" w:fill="FFFFFF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9"/>
          <w:kern w:val="0"/>
          <w:sz w:val="28"/>
          <w:szCs w:val="28"/>
          <w:lang w:eastAsia="ar-SA"/>
        </w:rPr>
        <w:t>Ознакомление с природой.</w:t>
      </w:r>
    </w:p>
    <w:p w:rsidR="002D4AB5" w:rsidRDefault="002D4AB5">
      <w:pPr>
        <w:widowControl/>
        <w:spacing w:after="216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53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6060"/>
        <w:gridCol w:w="20"/>
        <w:gridCol w:w="6368"/>
        <w:gridCol w:w="69"/>
        <w:gridCol w:w="40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4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  <w:t>Объекты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17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08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  <w:t>Методические приемы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3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   Сентябрь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изменились деревья».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И. Черницкая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Сарафан надела осень».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«Покажи такой же цветок, листок», «Какое семечко», «Найди цветок по описанию», «К названному дереву беги», «Чудесный мешочек».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«Деревья на нашем участке», «На клумбе растут яркие цветы»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5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Рассказ «Как люди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заботятся о домашних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животных».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«Перелетные птицы».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«Уж как я ль мою коровушку люблю...»,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«Ранним-рано поутру...», К. Ушинский «Коровка».Дидактические игры: «Кто где живет», «Назови и опиши птичку»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одеждой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разную погоду. Наблюдать освещенность участка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разное время дня. Называть разное состояние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погоды: солнечно, пасмурно. Наблюдать за облаками и тучами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3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картин и иллюстраций. Чтение: Л. Поляк «Осень». Продуктивная деятельность «Какая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разная бывает погода»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«Что растет на огороде». Продуктивная деятельность «Вот какой огород!»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91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27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листопадом в тихую и ветреную погоду.Рассматривать листья (понюхать, послу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шать, как шуршат под ногами, полюбо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 xml:space="preserve">ваться), изготавливать венки, гирлянды. Наблюдать за растениями цветника, находить знакомые растения,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Сбор листьев, букетов, плетение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венков.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О. Белявская «Листопад», М. Ивенсон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«Падают листья», Н. Найденова «Листья падают, летят...».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такой же лист»,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«От какого дерева лист».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«Листья желтые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летят», «Наш участок осенью»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отлетом птиц, закреплять представление о перелетных птицах. Познакомить с особенностями поведения домашних животных (коза, овца) и птиц, заботой человека о них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Беседа «Почему они домашние». Чтение: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русская народная сказка «Волк и козля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та», Г. Бойко «Гуси-гусенята», Л. Воронкова «Бедовая курица», В. Сутеев «Петух», «Цыпленок и утенок», К. Ушинский «Козел». Дидактические игры: «Найди такую же птичку», «Найди по описанию», «Что лишнее». Продуктивная де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ятельность «Птичка»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24" w:hanging="10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65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облаками, подумать, почему они плывут. Сравнить летний и осенний ветер. Определять его силу с помощью вертушек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изменились погода и природа».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Дэви «Дожди».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вертушками и султанчиками для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определения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силы ветра.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«Осенний дождь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лужи на нашем участке»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«Наш огород осенью»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6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        Ноябрь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7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 xml:space="preserve"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первых заморозков: трава и цветы побурели,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цветы погибли от холода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«Поздняя осень».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«Ковер из осенних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листьев»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птицами, познакомить с тем, что в холодное время года им трудно найти корм. Вывесить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Беседа «Как помочь птицам зимой». Дидактические игры на закрепление названий и внешнего вида птиц. Продуктивная деятельность «Птицы 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кормушке»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погодой: холодно, пасмурно, часто идут дожди, возможен мокрый снег.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К. Бальмонт «Снежинка», И. Никитин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«Поутру вчера дождь...».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«Летят снежинки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белые»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людей,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наш участок готовят к зиме»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2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    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2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       Декабрь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35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 xml:space="preserve">ный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25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 w:hanging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картин и иллюстраций. Беседа «Пришла настоящая зима». Дидактическая игра «К названному дереву беги».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«Деревья в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другими прилетающими на участок птицами (снегири, свиристе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ли), рассмотреть внешний вид, сравнить с другими птицами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«Какие птицы зимуют с нами».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Чарушин «Воробей».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«Отгадай и назови»,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«Что за птица».Продуктивная деятельность «На кормушку прилетели 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негири»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снегопада: снег украсил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деревья и кусты, сверкает на солнце.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Подвести к выводу, что снег блестит только при ярком солнце, а в пасмурную погоду он не блестит. Наблюдать солнце, отме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тить, что оно зимой не греет, не поднимается высоко, дни стали короче. Закрепить знания о свойствах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льда: прозрачный, твердый, скользкий.</w:t>
            </w:r>
          </w:p>
        </w:tc>
        <w:tc>
          <w:tcPr>
            <w:tcW w:w="6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Опыты со снегом в разную погоду. Рассматривание картин и иллюстраций. Беседа «Каким бывает снег». Чтение: Я. Аким «Первый снег», 3. Александрова «Снежок», О. Высотская «Пришла зима с мороза-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ми...», И. Суриков «Белый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снег, пушистый...», Е. Трутнева «Стало вдруг светлее вдвое»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33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67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6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знания о домашних животных и о том, как люди заботятся о животных зимой. Наблюда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ть работу снегоуборочной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Машины.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 Рассматривание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картин и иллюстраций. Беседа «Что мы знаем о домашних животных»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5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Январь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изменения в парке: стало светлее и чище, земля и деревья покрыты снегом.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деревья в зимнем уборе, закреплять умение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в парк.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«Что мы видели в парке», «Как надо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заботиться о растениях зимой».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И. Соколов-Микитов «Зима в лесу».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«Белая береза под моим окном» моим окном»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воробьев, уточнить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их повадки, проследить, где они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живут.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Уточнить знания о диких животных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звери к зиме подготовились».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Дидактические игры: «Домашние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или дикие»,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«Узнай по описанию».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И. Токмакова «Голуби», А. Яшин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«Покормите птиц зимой!»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Печатание фигурок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зверей, создание узоров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снегу.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В. Берестов «Снегопад», Л. Воронкова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можноскользить на ногах и на коньках.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 время оттепели отметить, что снег стал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липким, потому что тепло. Из липкого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снега можно делать постройки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«Хитрый снеговик», М. Клоков «Дед Мороз»,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П. Воронько «Пирог», Л. Кондрашенко «Следы на снегу».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«Чьи следы и куда ведут».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«Следы на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Рассказать о работе лесничего: после сильных снегопадов, когда животным трудно добывать пищу, отвозит в лес сено и другой корм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Чарушин «Митины друзья»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7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0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деревья после оттепели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после сильных морозов, когда на ветках образуется тонкий слой льда. Предложить послушать, как звенят веточки, качаясь от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ветра. Рассмотреть почки на деревьях, объяснить, что из них весной появятся листья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86" w:hanging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«Деревья в серебре». Рассказ воспитателя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9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синицами, послушать их пение, обратить внимание на повадки: быстрые, юркие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иллюстраций. Беседа «Как живут синички».Чтение: Я. Аким «Ветер», А. Барто «Скачет шустрая синица...». Продуктивная деяте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льность «К нам прилетели птички-синички»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из окна метель, предложить послушать, как завывает ветер.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сосульки, уточнить, что они появляются в конце зимы там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где чаще пригревает солнышко.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5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«Какая погода бывает зимой». Чтение: О. Высотская «Снежный кролик», И. Демьянов «Снежная баба»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работой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снегоуборочных машин и дворников (убирает снег, посыпает дорожки)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47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Март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4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Рассмотреть почки на разных деревьях, сравнить их.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61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«Наши комнатные растения». Дидактические игры: «Назови комнатное растение», «Что изменилось». Продуктивная деятельность «У нас расцвели красивые фиалки»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38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иллюстраций, репродукций картин. Беседы: «Грач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прилетели, на крыльях весну при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несли», «Что мы знаем о животных жарких стран». Чтение: С. Маршак «Детки в клетке», В. Маяковский «Что ни страница, то слон, то львица». Дидактические игры: «Угадай, что за зверь», «Чьи это детки?»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55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солнце: светит ослепительно ярко, поднимается выше, день стал длиннее.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Опыты с сосулькой.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«Пришла весна».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«Солнышко», А. Прокофьев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«Солнышко», А. Бродский «Солнечные зайчики».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«По небу плывут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красивые облака»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обрезку деревьев. Поставить несколько веточек в вазу,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появлением листьев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веток.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мы вырастили листики на ветке»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49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81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деревья, закреплять замечать, что почки стали больше, скоро появятся первые листочки, начнет расти первая трава.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Рассмотреть первые цветы (мать-и-мачеха, медуница, гусиный лук). Рассказать об особенностях мать-и-ма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чехи: первыми появляются цветы, затем листья, цветы перед дождем закрываются. Наблюдать пересадку комнатных растений, уточнить приемы ухода за ними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«Первые цветы».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3. Александрова «Салют весне»,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А. Майков «Подснежник».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«Угадай, что за цветок»,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«Покажи такой же», «Узнай по описанию».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«Наш участок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весной»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248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«Наши скворушки». Продуктивная деятельность «П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тички у скворечника»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248" w:firstLine="5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«Настоящая весна».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потешки «Дождик, дождик, веселей»,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«Солнышко», 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. Аким «Апрель», Е. Баратынский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«Весна, весна! Как воздух чист!», Г. Граубли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«Кораблики», украинская народная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Песенка «Веснянка»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0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трудом старших детей на огороде и в цветнике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трудились дети на огороде»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55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Май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клейкие, душистые), понюхать первые листочки. Наблюдать цветущие плодовые деревья, сравнить цветки разных деревьев.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цветов.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«Цветущий май».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Л. Крандиевская «Ландыш».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«Цветы на клумбе»,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«Цветущие ябло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первую весеннюю грозу,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послушать гром, шорох дождевых капель.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природу после дождя: капли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дождя на ветках деревьев, пахнет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мокрой травой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Чтение: И. Бунин «Крупный дождь в лесу зеленом»,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Л. Воронкова «В небе тучки поспори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ли», И. Гамазкова «Дождик-дождь», Б. Заходер «Дождик», В. Ладыжец «Гром», С. Прокофьева «Сказка про серую тучку». Продуктивная деятельность «Дождик, дождик, дождик, лей, нам с тобою веселей»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ть за посадкой деревьев и кустарников, перекопкой земли, формировать представление об особенностях выращивания растений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выращивают растения»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цветами, рассмотреть, как из бутона появляется цветок.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6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Дидактические игры: «Назови цветок», «Цветочное лото», «К названному дереву беги». Продуктивная деятельность «У нас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зацвела сирень»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6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27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«коленками назад», может быстро ползать и прыгать. Подвести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 пониманию приспо-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собления животных к окружающей среде: кузнечик живет в траве и сам зеленого цвета. Обобщить знания о домашних животных и птицах, об их детенышах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Беседы: «Как животные приспосабливаются», «Что мы знаем о домаш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них животных». Чтение: В. Берестов «Веселое лето». Дидактические игры: «Чьи детки», «Зоологические лото», «Назови и опиши». Продуктивная деятельность «Усатый-полосатый»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24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погодой: тепло, ярко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светит солнце, небо голубое. Во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наблюдать, как ветер колышет ветки деревьев, покрывает рябью водоем. Рассмо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треть глину и песок, сравнить по внешнему виду и свойствам, закреплять делать выводы и умозаключения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»Какая сегодня погода?».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3. Александрова «Дождик», Е. Серова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«Солнце в доме».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лепка из глины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Труд людей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2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Благинина «Не мешайте мне трудиться», Ю. Глушенко «Грядка»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Июль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5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различать и называть растения луга (ромашка, василек, 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Беседы: «Цветы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наших лесов и полей», «Поспели ягоды», «Не всякий гриб клади в лукошко». Чтение: Я. Аким «Лето», М. Познанская «Ромашка», Е. Серов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названия, закреплять отличать спелые от неспелых. Рассмотреть грибы, закреплять различать съедобные и несъедобные.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фруктовые деревья, отметить появление плодов, закрепить понятие «фрукты»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hanging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«Колокольчик», «Одуван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чик».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«Какой цветок поставили в вазу», «Собери грибы», «Опиши, мы угадаем». Продуктивная деятельность: «Грибы», «Цветы на опушке»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5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птиц как защитников растений от вредителей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ды: «Птички и птенчики», «Как бабочки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прячутся».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Й. Йованович-Змай «Мальчик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мотылек».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«Разноцветные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бабочки»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солнце: поднимается высоко, сильно греет, жарко. Июль - середина лета.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Отметать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изменения в одежде людей, закреплять умение устанавливать зависимость ее от погоды. Рассмотреть темные тучи во время грозы, отметить, что после грозы тепло, бывает радуга.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«Июль - середина лета».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С. Прокофьева «Сказка про холодную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Творческое задание «На что похоже облако».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«Облако, похожее на...»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27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Рассказать о роли человека в преобразовании природы: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сажает сады, ухаживает за деревьями и цветами, делает Землю красивее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«Человек украшает Землю»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92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6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Наблюдать цветы в цветнике, отметить их обилие. Закреплять различать и называть некоторые из них (флоксы, гладиолусы,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настурция и т.д.). Наблюдать состояние огорода: поспели овощи, на огороде красиво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Дидактические игры: «Узнай и назови овощи», «Выбираем овощи для супа», «Узнай по вкусу», «Где растут овощи».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Продуктивная деятельность: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«Натюрморт», «Цветы в вазе»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38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Рассмотреть лягушку в естественных условиях или террариуме: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 xml:space="preserve">внешний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вид,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 xml:space="preserve">питание, передвижение. Закрепить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о домашних животных, уточнить понятие «домашние животные»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«Такие разные животные». Дидактические игры: «Кто лишний?», «Расскажи, что ты знаешь об этом животном». Продуктивная деятел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ьность «Мое любимое животное»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 лужах плавает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много пузырей - к ненастью. Рассказать о некоторых народных приметах (пузыри на лужах - к длительному дождю и т.п.)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«Последний месяц лета».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Повторение знакомых литературных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произведений.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«Что мне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запомнилось летом»</w:t>
            </w: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сбор урожая в саду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выращивают овощи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и фрукты». Продуктивная деятельность «Витрина овощного магазина»</w:t>
            </w: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ind w:right="24"/>
        <w:jc w:val="center"/>
        <w:textAlignment w:val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ar-SA"/>
        </w:rPr>
      </w:pPr>
    </w:p>
    <w:p w:rsidR="002D4AB5" w:rsidRDefault="001E25FE">
      <w:pPr>
        <w:pageBreakBefore/>
        <w:widowControl/>
        <w:shd w:val="clear" w:color="auto" w:fill="FFFFFF"/>
        <w:spacing w:after="0" w:line="240" w:lineRule="auto"/>
        <w:ind w:right="24"/>
        <w:jc w:val="both"/>
        <w:textAlignment w:val="auto"/>
      </w:pPr>
      <w:r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eastAsia="ar-SA"/>
        </w:rPr>
        <w:t xml:space="preserve">                                                                  «Трудовая деятельность»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szCs w:val="28"/>
          <w:lang w:eastAsia="ar-SA"/>
        </w:rPr>
        <w:t>Приложение № 1.8.</w:t>
      </w:r>
    </w:p>
    <w:p w:rsidR="002D4AB5" w:rsidRDefault="002D4AB5">
      <w:pPr>
        <w:widowControl/>
        <w:shd w:val="clear" w:color="auto" w:fill="FFFFFF"/>
        <w:spacing w:after="0" w:line="240" w:lineRule="auto"/>
        <w:ind w:right="24"/>
        <w:jc w:val="center"/>
        <w:textAlignment w:val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pacing w:after="254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601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2D4AB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21" w:lineRule="exact"/>
              <w:ind w:right="5" w:firstLine="451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 трудовой 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7"/>
                <w:szCs w:val="27"/>
                <w:lang w:eastAsia="ar-SA"/>
              </w:rPr>
              <w:t>деятельности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403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Содержание и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20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>приемы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494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629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ind w:left="629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left="629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 xml:space="preserve">Убирать на место игрушки, строительный материал, оборудование. Поддерживать внешний вид кукол: подбирать по цвету одежду, переодевать,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softHyphen/>
              <w:t>нье. Снимать грязные и разве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softHyphen/>
              <w:t>шивать чистые полотенца. Раскл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адывать мыло в мыльницы. Относить и приносить предметы по просьбе взрослого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Наполнять водой вазочки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для цветов. Поливать растения.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Опрыскивать листья. Сеять семена для зеленого корма.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Отбирать игрушки для игр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на участке. Очищать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игрушки от песка, мыть.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 xml:space="preserve">Убирать игрушки после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прогулки на место.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Протирать скамейки,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постройки.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Поливать песок из лейки.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7"/>
                <w:szCs w:val="27"/>
                <w:lang w:eastAsia="ar-SA"/>
              </w:rPr>
              <w:t xml:space="preserve">Делать из песка горку.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Подметать дорожки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на веранде, в домиках.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Собирать и уносить мусор. Нагружать снег в ящики, возить его к месту со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жения построек, сгружать.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Расчищать дорожки от снега.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Сметать снег со скамеек,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построек.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Убирать высохшие листья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растений с клумбы.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Посыпать дорожки песком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Собирать семена дикорастущих трав, ягоды рябины для корма птиц.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Собирать природный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материал.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Сгребать снег и отвозить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Поливать растения на клумбе, грядке. Собирать скошенную траву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Показ приемов работы, объяс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softHyphen/>
              <w:t xml:space="preserve">нение, напоминание, указания.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Беседы: «П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очему нужно опры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скивать растения», «Зачем посыпать дорожки песком».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>Дидактические игры: «Подбе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softHyphen/>
              <w:t>ри по цвету», «Завяжем кукле красивый бант», «Какие птич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ки прилетели», «Покажем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7"/>
                <w:szCs w:val="27"/>
                <w:lang w:eastAsia="ar-SA"/>
              </w:rPr>
              <w:t xml:space="preserve">мишке (Карлсону, кукле), как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правильно расставить игруш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>ки, как убирать строите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 xml:space="preserve">льный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материал и т.д.».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Посадка лука,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Посев фасоли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Дежурство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Показ, объяснение, напомина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ние.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Беседа о дежурстве.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Дидактическая игра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«Мы теперь дежурим»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умение дежурить по столовой: мыть руки,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надевать фартук, ставить салфетницу,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хлебницу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на свой стол, раскладывать ложки справа от тарелки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ковшиком вверх. Участвовать в уборке посуды после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еды: собирать чайные ложки, относить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Октябрь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Упражнять в навыках дежурства по столовой, закреплять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правильно раскладывать столовые ложки, вилки с правой стороны от тарелки ковшиком вверх,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расставлять блюдца, убирать после еды салфетницы,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Напоминание, указания, пояс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нения. Дидактическая игра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«Расскажем Винни-Пуху, как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правильно накры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вать на стол».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Сюжетно-ролевая игра «Семья»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Ноябрь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относить чашки, держа за ручку, на отдельный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Показ приемов работы,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объяснение,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пояснения,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напоминание.Дидактическая игра«Как мы носим чашки».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Сюжетно-ролевая игра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«Семья».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«Наши красивые чашки»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Декабрь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Закреплять умение правильно раскладывать столовые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приборы, класть ложку и вилку справа от тарелки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ковшиком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 вверх, ставить чашку на блюдце ручкой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вправо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Показ приемов работы,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объяснение, пояснения,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напоминание.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Дидактические игры: «Угостим кукол чаем», «Пригласим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  гостей».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«Вилка и ложка справа лежат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и вверх глядят»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Январь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Закреплять дежурить по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столовой, аккуратно и быстро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готовить столы к обеду и убирать посуду с двух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столов, помогать друг другу.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готовить материал к занятиям по лепке: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Показ приемов подготовки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материала к занятиям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 лепке. Объяснен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ие,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напоминание.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Беседа об изменениях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в организации работы дежур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ных по столовой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Февраль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навыки дежурства по столовой.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Закреплять навыки подготовки материала к занятиям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по лепке, закреплять готовить материал для занятий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по рисованию: раскладывать коробки с красками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Показ приемов работы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по подготовке к занятиям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 рисованию, объяснение,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указания.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Дидактическая игра «Мы сами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готовим материал для разных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занятий».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Сюжетно-ролевые игры: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«Детский сад», «Семья»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Март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Закреплять готовить воду для занятий по рисованию,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работать аккуратно, помогать при подготовке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к занятиям по аппликации: раскладывать кисточки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Показ, объяснение, напомина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ние.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«Расскажем Незнайке, как нужно аккуратно готовить 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водичку для занятия». Сюжетно-р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олевая игра «Детский сад»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Апрель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Закреплять навыки дежурства по столовой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и подготовки к занятиям лепкой, рисованием,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Указания, напоминание.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 xml:space="preserve">Беседа «Мы умеем хорошо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дежурить»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Май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Закреплять умение дежурить при подготовке к занятиям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изобразительной деятельностью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Указания, напоминание. Сюжетно-ролевые игры: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«Детский сад», «Семья».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«Красивые фартучки для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дежурных»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1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Июнь – август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Закреплять умение дежурить по столовой быстро,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аккуратно, помогая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друг другу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Указания, напоминание.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Беседа «Дружные дежурные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помогают друг другу». Дидактическая игра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«Что делает дежурный».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Сюжетно-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ролевая игра «Семья»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hRule="exact" w:val="37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Совместный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труд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Уносить со стола посуду,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ставить в определенное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место.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>Протирать пыль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 xml:space="preserve"> с подокон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ника, со шкафа. Мыть игрушки.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Стирать кукольное белье, отжимать, развешивать.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Подготавливать рабочее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место для совместного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труда с воспитателем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 xml:space="preserve">по ремонту книг, коробок.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Ремонтировать книги,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мастерить пособия,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изготовлять элементы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>Отвод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 xml:space="preserve">ить весеннюю воду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Показ приемов работы. Объяснение, пояснение, напоминание, указания.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 xml:space="preserve">Беседа о необходимости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трудовой деятельности для общей пользы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40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/>
          <w:iCs/>
          <w:spacing w:val="-19"/>
          <w:sz w:val="28"/>
          <w:szCs w:val="28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2D4AB5" w:rsidRDefault="001E25FE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  <w:t>Приложение</w:t>
      </w: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rPr>
          <w:rFonts w:ascii="Times New Roman" w:eastAsia="Times New Roman" w:hAnsi="Times New Roman"/>
          <w:sz w:val="56"/>
          <w:szCs w:val="56"/>
          <w:lang w:eastAsia="ar-SA"/>
        </w:rPr>
      </w:pPr>
    </w:p>
    <w:p w:rsidR="002D4AB5" w:rsidRDefault="001E25FE">
      <w:pPr>
        <w:pStyle w:val="Standard"/>
        <w:numPr>
          <w:ilvl w:val="0"/>
          <w:numId w:val="25"/>
        </w:numPr>
        <w:tabs>
          <w:tab w:val="left" w:pos="0"/>
          <w:tab w:val="left" w:pos="913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52"/>
          <w:szCs w:val="52"/>
          <w:lang w:eastAsia="ar-SA"/>
        </w:rPr>
        <w:t xml:space="preserve">Перспективно - тематическое планирование содержания </w:t>
      </w:r>
      <w:r>
        <w:rPr>
          <w:rFonts w:ascii="Times New Roman" w:eastAsia="Times New Roman" w:hAnsi="Times New Roman"/>
          <w:b/>
          <w:bCs/>
          <w:sz w:val="52"/>
          <w:szCs w:val="52"/>
          <w:lang w:eastAsia="ar-SA"/>
        </w:rPr>
        <w:t>организованной деятельности детей по освоению образовательных областей в младшей группе</w:t>
      </w:r>
    </w:p>
    <w:p w:rsidR="002D4AB5" w:rsidRDefault="001E25FE">
      <w:pPr>
        <w:pStyle w:val="Standard"/>
        <w:tabs>
          <w:tab w:val="left" w:pos="9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bCs/>
          <w:spacing w:val="-20"/>
          <w:sz w:val="52"/>
          <w:szCs w:val="52"/>
          <w:lang w:eastAsia="ar-SA"/>
        </w:rPr>
        <w:t>«Капельки»</w:t>
      </w: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52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52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jc w:val="center"/>
        <w:rPr>
          <w:rFonts w:ascii="Times New Roman" w:eastAsia="Times New Roman" w:hAnsi="Times New Roman"/>
          <w:color w:val="C00000"/>
          <w:sz w:val="52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:rsidR="002D4AB5" w:rsidRDefault="002D4AB5">
      <w:pPr>
        <w:pStyle w:val="Standard"/>
        <w:spacing w:after="0" w:line="240" w:lineRule="auto"/>
        <w:rPr>
          <w:rFonts w:eastAsia="Times New Roman" w:cs="Calibri"/>
          <w:vanish/>
          <w:sz w:val="24"/>
          <w:szCs w:val="24"/>
          <w:lang w:eastAsia="zh-CN"/>
        </w:rPr>
      </w:pPr>
    </w:p>
    <w:p w:rsidR="002D4AB5" w:rsidRDefault="002D4AB5"/>
    <w:p w:rsidR="002D4AB5" w:rsidRDefault="001E25FE">
      <w:pPr>
        <w:tabs>
          <w:tab w:val="left" w:pos="2775"/>
        </w:tabs>
        <w:jc w:val="both"/>
      </w:pPr>
      <w:r>
        <w:tab/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Сентябрь</w:t>
            </w:r>
            <w:r>
              <w:rPr>
                <w:rFonts w:eastAsia="Arial Unicode MS" w:cs="Calibri"/>
                <w:b/>
                <w:kern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Arial Unicode MS" w:cs="Calibri"/>
                <w:kern w:val="0"/>
                <w:sz w:val="28"/>
                <w:szCs w:val="28"/>
                <w:lang w:eastAsia="ru-RU"/>
              </w:rPr>
              <w:t>1 неделя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 xml:space="preserve"> «До свидания, лето! Здравствуй, детский сад!».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Cs/>
                <w:kern w:val="0"/>
                <w:sz w:val="24"/>
                <w:szCs w:val="24"/>
                <w:lang w:eastAsia="ru-RU"/>
              </w:rPr>
              <w:t xml:space="preserve">Продолжать знакомить </w:t>
            </w:r>
            <w:r>
              <w:rPr>
                <w:rFonts w:eastAsia="Arial Unicode MS" w:cs="Calibri"/>
                <w:bCs/>
                <w:kern w:val="0"/>
                <w:sz w:val="24"/>
                <w:szCs w:val="24"/>
                <w:lang w:eastAsia="ru-RU"/>
              </w:rPr>
              <w:t>детей с детским садом, с профессиями сотрудников, с предметным окружением, с правилами поведения в детском саду.  Формировать дружеские взаимоотношения между сверстниками.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</w:rPr>
              <w:t>Т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: «Знакомство с карандашом и бумагой»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Формировать умение детей рисовать карандашами,  правильно держать карандаш, вести им по бумаге, не нажимая слишком сильно на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Видеть сходство штрихов с предметами. Воспитывать интерес и желание рисоват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Цветные карандаши, альбомные листы.</w:t>
            </w:r>
          </w:p>
          <w:p w:rsidR="002D4AB5" w:rsidRDefault="002D4AB5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</w:pPr>
          </w:p>
          <w:p w:rsidR="002D4AB5" w:rsidRDefault="002D4AB5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i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 ФЭМП )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Calibri" w:cs="Calibri"/>
                <w:b/>
                <w:kern w:val="0"/>
                <w:sz w:val="24"/>
                <w:szCs w:val="24"/>
              </w:rPr>
              <w:t>Т: «Что это такое?»</w:t>
            </w:r>
            <w:r>
              <w:rPr>
                <w:rFonts w:eastAsia="Calibri" w:cs="Calibri"/>
                <w:kern w:val="0"/>
                <w:sz w:val="24"/>
                <w:szCs w:val="24"/>
              </w:rPr>
              <w:t xml:space="preserve"> Закреплять умение различать и называть шар(шарик) и куб(кубик), независимо от цвета и размера фигур. Развивать зрительное и </w:t>
            </w:r>
            <w:r>
              <w:rPr>
                <w:rFonts w:eastAsia="Calibri" w:cs="Calibri"/>
                <w:kern w:val="0"/>
                <w:sz w:val="24"/>
                <w:szCs w:val="24"/>
              </w:rPr>
              <w:t>слуховое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</w:rPr>
              <w:t xml:space="preserve">Шар (красный, зелёный), Кубик  </w:t>
            </w:r>
          </w:p>
          <w:p w:rsidR="002D4AB5" w:rsidRDefault="001E25FE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</w:rPr>
              <w:t xml:space="preserve"> (красный, зелёный), корзина, </w:t>
            </w:r>
          </w:p>
          <w:p w:rsidR="002D4AB5" w:rsidRDefault="001E25FE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</w:rPr>
              <w:t xml:space="preserve"> воздушные шары (красный, зелёный).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04.09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: «Кто у нас хороший, кто у нас пригожий?»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Вызвать у детей 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>симпатии к сверстникам с помощью рассказа воспитателя(игры); Осознание того, что каждый из них – замечательный ребёнок и взрослые их любят.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Arial Unicode MS" w:cs="Calibri"/>
                <w:color w:val="1F4D78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Стихотворение С. Чёрного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«Приставалка» Игра «Осенние листья» (муз. Н. Лысенко)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«Большие и маленькие мячи».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выбирать большие и маленькие предметы круглой формы. Закреплять представления о предметах круглой формы, их различии по величине. Воспитывать инт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ерес и аккуратность при работе с клеем.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</w:rPr>
              <w:t xml:space="preserve">Бумажные круги-мячи большие и маленькие, кисти для клея, салфетки, клей. </w:t>
            </w:r>
          </w:p>
          <w:p w:rsidR="002D4AB5" w:rsidRDefault="002D4AB5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2E74B5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«Транспорт».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умению детей определять и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различать транспорт, виды транспорта, выделять основные признаки (цвет, форма, величина, строение, функции и т. д.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Картинки с изображением самолета, автомобиля, автобуса; фланелеграф, игрушки-самолет, автомобиль, автобус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Сентябрь  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 xml:space="preserve"> неделя       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«Осень».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умение замечать красоту осенней природы, вести наблюдения за погодой. Расширять знание о дом. животных и птицах. Знакомить с некоторыми особенностями поведения лесных зверей и птиц осенью.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10.09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«Идет дождь»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передавать в рисунке впечатления от окружающей жизни, видеть в рисунке образ явления.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рисовать короткие штрихи и линии, правильно держать карандаш.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Карандаши синего цвета, бумага размером 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ФЭМП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Т:«Принеси, что я скажу».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различать и называть шар(шарик) и куб(кубик), независимо от цвета и размера фигур. Развивать память, внимание, логическое мышление.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11.09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русской народной сказки «Кот, петух и лиса».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со сказкой «Кот, петух и лиса». Развивать речь с помощью вопросов по содержанию. Воспитывать заботливое отношение к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героям сказки.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Сказка «Кот, петух и лиса»  (оьр. М. Боголюбской).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Лепка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12.09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«Знакомство с глиной пластилином».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формировать представления о том, что пластилин мягкий из него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можно лепить, отщипывать. Формировать умение класть пластилин и вылепленные изделия только на доску, работать аккуратно. Развивать интерес к лепке.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природой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Т:«Овощи с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огорода».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Игрушки: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дед, баба, корзина с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8110"/>
        <w:gridCol w:w="3489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Сентябрь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 xml:space="preserve"> 3 неделя 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«Осень» (продолжение).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17.09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«Привяжем к шарикам цветные ниточки»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 правильно держать карандаш;  рисовать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прямые линии сверху вниз; вести линии неотрывно, слитно. Развивать эстетическое восприятие, умение видеть в линиях образ предмета. Воспитывать желание рисовать.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Воздушные шары с привязанными к ним яркими ниточками, бумага размером ½с приклеенными ниточкам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и. Альбомные листы, цветные карандаши.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Т:«Большие и маленькие».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умения различать контрастные по величине  предметы, используя при этом слова «большой», «маленький». Развивать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зрительное внимание, логическое мышление.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Большие и маленькие красные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шары, большие и маленькие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зелёные кубы; 2 коробочки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красного и зелёного цветов;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игрушки: мишка, грузовик.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12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(развитие речи) 18.09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Т:«Звуковая культура речи: звуки А, У. Д/И «Не ошибись»»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правильном и отчётливом  произношении звуков (изолированных, в звукосочетаниях, словах). Активизировать в речи детей обобщающие слова. Развивать речь, память.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Кукла Алёна, мяч.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«Шарики кататься по дорожке»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знакомить детей с предметами круглой формы. Побуждать обводить форму по контуру пальцами одной и другой реки, назыв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ая ее. Формировать умение детей  пользоваться клеем. Воспитывать аккуратность.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Полоски белой бумаги15х6, бумажные кружки разных цветов на разные столы,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224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20.09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«Мебель».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определять и различать мебель, виды мебели, выделять основные признаки предметов мебели(цвет, форма, величина, строение, функции и т. д.); группировать предметы по признакам.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Посылочный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ящик, предметы кукольной мебели (стул, стол, кровать, диван, шкаф); кукольная комната, кукла Катя в кроватке; муляжи овощей (огурец, морковь, репа) и фруктов (яблоко, груша, банан), 2 подноса.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23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152"/>
        <w:gridCol w:w="4031"/>
        <w:gridCol w:w="1923"/>
        <w:gridCol w:w="3491"/>
        <w:gridCol w:w="1845"/>
        <w:gridCol w:w="4030"/>
        <w:gridCol w:w="403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Сентябрь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4 неделя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«Осень» (продолжение).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«Красивые лесенки»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 рисовать линии сверху вниз; проводить их прямо, не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останавливаясь; набирать краску на кисть, обмакивать ее всем ворсом в краску.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ить с цветами. Развивать эстетическое восприятие.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Бумага размером ½ или А4; краски гуашь четырех цветов, банки с водой, салфетки.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«Наши куклы».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умение различать контрастные по величине предметы, используя при этом слова «большой», «маленький». Развивать зрительное и слуховое внимание.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Куклы: большая и маленькая, 2 кроватки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разного размера, 3-4 больших кубика.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12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25.09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 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в чёткой артикуляции звука (изолированного, в звукосочетаниях); отработать плавный выдох; побуждать произносить звук в разной тональности с разной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громкостью (по подражанию).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Игрушки: утёнок, паровоз, иллюстрация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поезда.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(Лепка)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26.09                          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«Конфетки».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умению детей отщипывать небольшие комочки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пластилина, раскатывать их между ладонями прямыми движениями. Развивать умение работать аккуратно, класть готовые изделия на доску;  интерес к лепке.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Пластилин, доски, тарелочки.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природой</w:t>
            </w:r>
          </w:p>
          <w:p w:rsidR="002D4AB5" w:rsidRDefault="001E25FE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27.09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Т:«Овощи с огорода».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Игрушки: дед, баба, корзина с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0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0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Октябрь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1 неделя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 xml:space="preserve"> «Я и моя семья».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формировать начальное представление о здоровье и здоровом образе жизни. Формировать образ Я. Формировать элементарные навыки ухода ха своим лицом и телом.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01.10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«Разноцветный ковер из листьев»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Развивать эстетическое восприятие, формировать образные представления.  Совершенствовать умение детей правильно держать кисть,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опускать ее  в краску всем ворсом, снимать лишнюю каплю о край баночки. Формировать умение изображать листочки способом прикладывания ворса кисти к бумаге.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Осенние листья деревьев.Бумага размером ½ ; краски гуашь (желтая и кра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сная), банки с водой, кисти, салфетки.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01.10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Т:«Матрёшки в гостях».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различать кол-во предметов, используя слова «один, много, мало». Развивать зрительное, слуховое внимание.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Кукла, матрёшки.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12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02.10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Т:«Д/и Чья вещь?». Рассматривание сюжетной картины.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в согласовании притяжательных местоимений с существительными и прилагательными. Помочь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понять сюжет картины, охарактеризовать взаимоотношение между персонажами. Развивать внимание, речь.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Мелкие предметы, мелкие игрушки.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03.10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«Большие и маленькие яблоки на тарелке»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 наклеивать круглые предметы. Закреплять представления о различии предметов по величине. Закреплять правильные приемы наклеивания. Воспитывать аккуратность.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Яблоки большие и маленькие.  Круги-тарелочки, бумажные кружочки одного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цвета,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04.10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«Одежда».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детей в умении определять и различать одежду,выделять основные признаки предметов одежды (цвет,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форма, строение, величина); группировать предметы по признакам.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Посылочный ящик, предметы кукольной одежды, муляжи овощей, поднос, коробочка, предметные картинки.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Дыбина, стр. 23.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vanish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8014"/>
        <w:gridCol w:w="3606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Октябрь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2 неделя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 xml:space="preserve"> «Я и моя семья»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(продолжение).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формировать начальное представление о здоровье и здоровом образе жизни. Формировать образ Я. Формировать элементарные навыки ухода ха своим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лицом и телом.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08.10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«Цветные клубочки»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 детей рисовать слитные линии круговыми движениями, не отрывая карандаша от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бумаги; правильно держать карандаш; в процессе рисования использовать карандаши разных цветов. Обращать внимание детей на красоту разнообразных изображений. Воспитывать желание рисовать.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Клубок ниток. 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53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«Петрушка и мячи».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с составлением группы предметов из отдельных предметов и выделением из неё одного предмета; формировать  понятия слов «много, один, ни одного».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Петрушка, корзина, мячи.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И.А.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13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русской народной сказки Колобок».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Д/У «Играем в слова». Познакомить со сказкой «Колобок». Упражнять детей в образовании слов по аналогии. Развивать речь, слуховое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внимание, интерес к сказкам.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Сказка «Колобок» (обр. Ушинского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К.),  игрушка колобок.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(Лепка)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 :«Колобок».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Вызвать у детей желание создавать в лепке образы сказочных персонажей. Закреплять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умение лепить предметы округлой формы. Упражнять в аккуратном использовании пластилина. Учить рисовать палочкой на вылепленном изображении (глаза, рот). Развивать мелкую моторику.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Доски, пластилин, палочки.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Тема: «Меняем воду в аквариуме».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с рыбками,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 водоёмом. Игрушка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ind w:left="140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Октябрь </w:t>
            </w:r>
            <w:r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3  НЕДЕЛЯ                                                                        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знакомить с домом, с предметами домашнего обихода.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«Колечки»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 детей правильно держать карандаш, передавать в рисунке округлую форму.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Отрабатывать кругообразное движение руки; использовать в процессе рисования использовать карандаши разных цветов.  Развивать восприятие цвета. Закреплять знание цветов. Вызывать чувство радости от созерцания разноцветных рисунков.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бумаг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 размером ½ альбомного листа.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«Подарки от куклы Маши».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формировать умение составлять группу предметов из отдельных предметов и выделять из неё один предмет.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отвечать на вопрос «Сколько?» и определять совокупности словами «</w:t>
            </w:r>
            <w:r>
              <w:rPr>
                <w:rFonts w:eastAsia="Times New Roman" w:cs="Calibri"/>
                <w:i/>
                <w:kern w:val="0"/>
                <w:sz w:val="24"/>
                <w:szCs w:val="24"/>
                <w:lang w:eastAsia="zh-CN"/>
              </w:rPr>
              <w:t>один, много, ни одного».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Кукла, корзина, круг, поезд без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колёс, поднос, таз с водой, салфетка, уточки, круги.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14 (зан. 3)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Речевое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16.10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Т:«Звуковая культура речи: звук О». Рассматривание иллюстраций к сказке «Колобок».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учить внимательно рассматривать рисунки в книгах, объяснять содержание иллюстраций, отрабатывать чёткое произношение звука О. Разв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ивать зрительное, слуховое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к сказке «Колобок».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«Ягоды и яблоки на блюдечке»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знания детей о форме предметов; о различии предметов по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величине. Упражнять в аккуратном пользовании клеем, применение салфеточки для аккуратного наклеивания; умение располагать изображения на бумаге.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Круг из бумаги белого цвета, бумажные кружочки красного цвета и желтовато-зеленого, клей, кисти для клея, кле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18.10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«Чудесный мешочек»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Мешочек с предметами, муляжи овощей, два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подноса с символами «рукотворный мир» и «природный мир».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Дыбина, стр. 24.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8118"/>
        <w:gridCol w:w="3478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ind w:left="140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Октябрь </w:t>
            </w:r>
            <w:r>
              <w:rPr>
                <w:rFonts w:eastAsia="Times New Roman" w:cs="Calibri"/>
                <w:color w:val="C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4  НЕДЕЛЯ                                                                        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Продолжать знакомить с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>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22.10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«Раздувайся, пузырь…»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 детей передавать в рисунке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Краски гуашь, альбомные листы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22.10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«Собираем урожай».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словами: один, много, ни одного.  Продолжать учить различать и называть круг, обследовать его, сравнивать круги по величине.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Машина, большой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маленький круги, овощи,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пластилин, дощечки.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15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23.10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«Чтение стихотворения Блока «Зайчик». Заучивание ст. А. Плещеева «Осень наступила».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Помочь запомнить ст. Плещеева «Осень». При восприятии стихотворения Блока «Зайчик» вызвать сочувствие к зайчишке, которому холодно, голодно и ст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рашно в неуютную осеннюю пору. Развивать память, речь, внимание.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Ст. Плещеев «Осень наступила»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Ст. Блока «Зайчик».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Иллюстрация осени.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(Лепка)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«Подарок любимому щенку».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Формировать образное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восприятие и представление. Развивать воображение. Учить использовать ранее приобретённые умения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Пластилин,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Тема: «Меняем воду в аквариуме».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с рыбками, с водоёмо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м. Игрушка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ind w:left="140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Октябрь </w:t>
            </w:r>
            <w:r>
              <w:rPr>
                <w:rFonts w:eastAsia="Times New Roman" w:cs="Calibri"/>
                <w:color w:val="C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5  НЕДЕЛЯ                                                                        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>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29.10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«Красивые воздушные шары»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рисовать предметы круглой формы; правильно держать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карандаш, в процессе рисования использовать карандаши разных цветов. Развивать интерес к рисованию. Вызывать положительное отношение к созданным изображениям.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фломастеры,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29.10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«Мы весёлые ребята».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Содействовать умению сравнивать два предмета по длине и обозначать результат сравнения словами – длинный, короткий, длиннее, короче. Совершенствовать умение составлять группу предметов из отдельных предметов 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выделять один предмет из группы, обозначать совокупности словами один, много, ни одного. Развивать логическое мышление.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2 картонные дорожки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одинакового цвета, но разной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длинны, 2 корзины с большими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и маленькими мячами.          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16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30.10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 Д/у Что из чего получается?.  Чтение стихотворения об осени».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Приобщать детей к поэзии, развивать поэтический слух, упражнять в образовании слов по аналогии. Развивать речь,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память, внимание.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Осенние иллюстрации.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(Апапликация)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31.10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Т: «Разноцветные огоньки в домиках»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умение детей наклеивать изображения круглой формы, уточнить название формы; умение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чередовать кружки по цвету. Упражнять в аккуратном наклеивании. Закреплять знание цветов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Кружки разных цветов, 1\2 альбомного листа, клей, кисти для клея, клеенки, салфетки.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Times New Roman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8156"/>
        <w:gridCol w:w="3430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01.11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«Помогите Незнайке».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 Развивать кругозор детей.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Иллюстрации цветов, одежды, 1 большой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конверт и 2 маленьких  символами.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26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927"/>
        <w:gridCol w:w="3712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Ноябрь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1 неделя                      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>Мой дом, моя станица</w:t>
            </w:r>
            <w:r>
              <w:rPr>
                <w:rFonts w:eastAsia="Arial Unicode MS" w:cs="Georgia"/>
                <w:b/>
                <w:kern w:val="0"/>
                <w:sz w:val="24"/>
                <w:szCs w:val="24"/>
                <w:lang w:eastAsia="ru-RU"/>
              </w:rPr>
              <w:t>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ascii="Georgia" w:eastAsia="Arial Unicode MS" w:hAnsi="Georgia" w:cs="Georgia"/>
                <w:color w:val="C00000"/>
                <w:kern w:val="0"/>
                <w:sz w:val="20"/>
                <w:szCs w:val="20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Arial Unicode MS" w:cs="Georgia"/>
                <w:color w:val="C00000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«Магазин игрушек».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Содействовать умению детей находить 1 и много предметов в специально созданной обстановке, отвечать на вопрос «Сколько?», используя слова «один», «много». Продолжать развивать умение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сравнивать 2 предмета по длине способами наложения и приложения, обозначать  результаты сравнения словами длинный – короткий, длиннее – короче.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Четыре-пять групп игрушек, 2 коробки разного размера, ленточки одного цвета, но разной длинны (по 2шт. на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каждого ребёнка).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17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речи. Звук 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Упражнять детей в чётком и правильном произношении звука И (изолированного, в словосочетаниях, в словах).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Развивать внимание и умение отвечать на вопросы.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Кубик с иллюстрациями: ребёнок,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паровоз, курочка, колокольчик.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(Лепка)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07.11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Т:«Крендельки».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Закреплять приём раскатывания глины прямыми движениями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ладоней. Учить по-разному свёртывать получившуюся колбаску. Формировать умение рассматривать работы, выделять сходства и различия, замечать разнообразие созданных изображений. Развивать мелкую моторику.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Крендельки, пластилин, доски.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                 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08.11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тливые отношения к животным.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О.А.Соломенникова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29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Ноябрь 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2 неделя         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 (Организация всех видов деятельности вокруг темы нового года и новогоднего праздника, как непосредственно образовательной, так и        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самостоятельной деятельности детей).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Создать эмоционально-положительный настрой в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ожидании сказочных, новогодних праздников. Вызвать желание принимать активное участие в изготовлении новогодних атрибутов (открытки, сувениры). Подготовки музыкальных номеров.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«Конь донскому казаку 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Приобщать детей к народной культуре посредством казачьего фольклора. Закреплять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умение пользоваться красками, правильно держать кисть; промывать кисть перед тем, как набрать другую краску, и по окончании работы.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Конь. Краски гуашь разных цветов, трафарет коня,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Родники Дона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 ФЭМП 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12.11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«Посылка».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Продолжать умению находить один и много предметов в специально созданной обстановке, обозначать совокупности словами «один», «много». Познакомить с квадратом, учить различать круг и квадрат. Развивать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Посылка с игрушками (машины, мяч,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пирамидка, матрёшки) Квадраты и круги.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18 (зан. 3).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1311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«Рассматривание сюжетных картин».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Учить детей рассматривать картину, отвечать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к, т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Картина «Коза с козлятами»,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иллюстрации котёнка козлёнка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жеребёнка.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14.11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«Шарики и кубики»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детей с новой для них  формой- квадратом. Развивать умение детей сравнивать квадрат и круг, называть их различия. Упражнять в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аккуратном наклеивании, чередуя фигуры.  Уточнить знание цветов.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Полоска бумаги, круги и квадраты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Ознакомление с 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15.11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«Теремок».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Знакомить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детей со свойствами дерева, со структурой его поверхности.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Деревянные брусочки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О.В. Дыбина, стр. 27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Times New Roman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>Ноябрь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3 неделя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«Нарисуй, что хочешь красивое»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Вызвать у детей желание рисовать. Развивать умение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«Путешествие на поезде».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 называть круг и квадрат.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паровоз, растения. Круги и квадраты по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1-ому на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20.11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«Чтение стихотворения из цикла С. Маршака «Детки в клетке»».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Познакомить детей с яркими поэтическими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образами животных из стихотворения Маршака. Познакомить с правилами поведения в зоопарке. Расширять знания о его обитателях.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Игрушки: жираф, зебра, белый медведь,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пингвин, страус, верблюд.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(Леп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ка)</w:t>
            </w:r>
            <w:r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>21.11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«Пряники».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Крендельки, тарелочка,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>Т.С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>Стр. 63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22.11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котята.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О.А.Соломенникова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29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8097"/>
        <w:gridCol w:w="3504"/>
        <w:gridCol w:w="6"/>
        <w:gridCol w:w="1836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>Ноябрь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4 неделя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26.11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«Разноцветные колеса»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рисовать предметы круглой формы слитным неотрывным движением кисти. Закреплять умение промывать кисть,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промакивать ворс промытой кисти  о салфетку. Развивать восприятие цвета. Закреплять знание цветов, умение рассматривать готовые работы; выделять ровные красивые колечки.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Колечки. Краски гуашь разных цветов, 1\2 альбомного листа, банки с водой, кисти, салфе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26.11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«Путешествие на поезде».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называть круг и квадрат.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паровоз, растения. Круги и квадраты по 1-ому на ребёнка.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27.11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 Д/у Что из чего получается?.  Чтение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стихотворения об осени».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Приобщать детей к поэзии, развивать поэтический слух, упражнять в образовании слов по аналогии. Развивать речь, память, внимание.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Осенние иллюстрации.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tLeast"/>
              <w:jc w:val="both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tLeast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28.11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Тема: « Разноцветные огоньки.»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Задачи: развивать умение детей наклеивать изображение крулой формы,уточнить название формы,умение чередовать круги по цвету.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Круги разных цветов, альбомные листы, клей,салфетки.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Т.С. Комарова ст.60.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предм.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«Найди предметы рукотворного мира».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Две коробочки с обозначениями, большая коробка, картинки с изображением посуды и животных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Стр.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Декабрь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1 неделя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«Снежные комочки, большие и маленькие»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умение детей рисовать предметы круглой формы. Способствовать правильным приемам закрашивания красками; повторять изображение,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заполняя свободное пространство листа. Воспитывать самостоятельность, развивать творчество.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Листы цветной бумаги формата А4, белая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 ФЭМП 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«Длинный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-короткий».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Совершенствовать умение сравнивать два предмета по длине, результаты сравнения обозначать словами длинный-короткий, длиннее-короче, одинаковые по длине. Упражнять в умении находить один и много предметов в окружающей обстановке. Развивать вним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ание, логику.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Два шнура разного цвета, колобок.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tLeast"/>
              <w:jc w:val="center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04.12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«Чтение сказки «Снегурушка и лиса»».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Познакомить детей с РНС «Снегурушка и лиса», с образом лисы (отличием от лисиц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из других сказок). Упражнять в выразительном чтении отрывка – причитание Снегурушки. Развивать внимание, интерес к сказкам.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Сказка с иллюстрациями, Снегурушка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(обработка М. Булатова).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«Пирамидка»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передавать в аппликации образ игрушки; изображать предмет, состоящей из нескольких 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Пир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амидка, альбомные листы, бумажные кружки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природой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«Покормим птиц зимой».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знания детей о зимних явлениях природы. Показать кормушку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Times New Roman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>Декабрь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  2 неделя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>«Новогодний праздник»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«Деревья на нашем участке»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Способствовать развитию умения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Развивать у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мение рисовать красками.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Белая  бумага размером ½ альбомного листа,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«Один, много».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Продолжать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ия словами длинный-короткий, длиннее-короче.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Круг, квадрат, игрушка кошка, большой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маленький стаканы для карандашей,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поднос,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20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tLeast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«Повторение сказки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«Снегурушка и лиса». Д/и «Эхо. Чудесный мешочек».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Помочь детям вспомнить сказку «Снегурушка и лиса». Упражнять в произношении слов со звуком э (игра «Эхо»), в определении качеств предметов на ощупь (игра «Чудесный мешочек»). Развивать речь,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Мешоче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к, мелкие предметы из резины,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дерева, металла, кусочки меха и ткани.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(Лепка)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«Лепёшки, большие и маленькие».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Продолжать Развивать умение детей  отщипывать большие и маленькие комочки от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общего куска пластилина; раскатывать комочки круговыми движениями. Закреплять умение сплющивать шар, сдавливая его ладонями.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Пластилин, доска, лепёшки, тарелочки, палочки для украшения.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предм.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13.12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«Наш зайчонок заболел».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 и т. Д. –она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доктор и медсестра в своем  доме. Формировать уважение к маме.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Сумка доктора Айболита с предметами (градусник, йод и т. д.), зайчик игрушка.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Стр. 32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Декабрь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3 неделя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праздник»(продолжение)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«Елочка»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Способствовать развитию умения передавать в рисовании образ елочки; рисовать предметы, состоящие из прямых линий (вертикальных, горизонтальных ил и наклонных). Развивать умение пользоваться красками и кистью.  Воспитывать самостоятельность, развивать творч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Бумага размером ½ альбомного листа, гуашь зеленого цвета,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 ФЭМП 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17.12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«Много, поровну».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сравнивать  2 равные группы предметов способом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наложения, понимать значение слов по многу, поровну. Упражнять в ориентировании на собственном теле, различать правую и левую руки.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Игрушка снеговик, 4 ведёрка и совочка,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однополосные карточки со снеговиками,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шапочки, ведёрки варежки.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21 (зан. 3)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18.12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рассказа Л. Воронковой «Снег идет», стихотворения А. Босева «Трое»».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детей с рассказом Л. Воронковой «Снег идет», оживив в памяти детей их собственные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впечатления от обильного снегопада. Помочь запомнить стихотворение А. Босева «Трое» (пер. с болг. В. Викторова).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Иллюстрации зимы, снежинок. Текст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стихотворений.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19.12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«Наклей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какую хочешь игрушку»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воображение, творчество детей. Закреплять знание о форме и величине. Упражнять в правильных приемах составления изображений из частей, наклеивания.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3-4 игрушки круглой формы или состоящие из круглых частей (погремушки, ша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рики). Разноцветные бумажные кружки разной величины, альбомные листы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20.12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знакомить с домашними животными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О.А.Соломенникова Стр. 29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8097"/>
        <w:gridCol w:w="3503"/>
        <w:gridCol w:w="1843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Декабрь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4 неделя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праздник»(продолжение)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«Знакомство с дымковскими игрушками.  Рисование узоров»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с народными дымковскими игрушками. Вызвать радость от рассматривания яркой, нарядной расписной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игрушки. Обратить внимание детей на узоры, украшающие игрушки. Развивать умение выделять и называть отдельные элементы узора, их цвет.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3-4 дымковские игрушки, украшенные простыми узорами. Альбомные листы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краски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гуашь, банки с водой, кисти, салфетки.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«Сравни».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 сравнивать две равные группы предметов способом наложения, активизировать в речи выражение по много, поровну, столько, сколько. Совершенствовать умения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сравнивать два предмета по длине, используя приёмы наложения и приложения и слова длинный-короткий, длиннее-короче.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шарфика одного цвета, но разной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длины, кукла, ветки разной длины,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птички, шнуры.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22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«Игра-инсценировка «У матрешки — новоселье»».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Способствовать формированию диалогической речи; формировать умение правильно называть строительные детали и их цвета. Развивать речь, внимание, память.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Матрёшки и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строительные детали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(кубики, кирпичики, арки).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(Лепка)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26.12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«Башенка».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 детей раскатывать пластилин между ладонями круговыми движениями; расплющивать шар между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Башенка из 4-5 колец, пластилин, доски.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71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предметным и социальным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«Хорошо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у нас в детском саду».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ориентироваться в некоторых помещениях дошкольного учреждения. Воспитывать  доброжелательное отношение , уважение к работникам дошкольного учреждения.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О.В.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Январь    2 неделя                                                                      Тема периода: «Зима»(продолжение).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(Аппликация) 9.01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«Красивая салфеточка»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составлять узор на бумаге квадратной формы, располагая по углам и в середине большие кружки, а в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середине каждой строны-маленькие кружки другого цвета. Развивать композиционные умения, цветовое восприятие ,эстетические чувства.</w:t>
            </w:r>
            <w:r>
              <w:rPr>
                <w:rFonts w:eastAsia="Times New Roman" w:cs="Calibri"/>
                <w:kern w:val="0"/>
                <w:lang w:eastAsia="zh-CN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lang w:eastAsia="ru-RU"/>
              </w:rPr>
              <w:t>Два образца салфеток разные по цветовому решению,белая бумага 15х15, бумажные кружки( д-3 и 2 см.).по два цвета на стол, кис</w:t>
            </w:r>
            <w:r>
              <w:rPr>
                <w:rFonts w:eastAsia="Arial Unicode MS" w:cs="Calibri"/>
                <w:color w:val="000000"/>
                <w:kern w:val="0"/>
                <w:lang w:eastAsia="ru-RU"/>
              </w:rPr>
              <w:t>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Стр. 76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Ознакомление с природой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«В январе, в январе, много снега во дворе…»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lang w:eastAsia="zh-CN"/>
              </w:rPr>
              <w:t xml:space="preserve">Уточнять знания детей о зимних явлениях природы. Формировать эстетическое отношение к окружающей природе. </w:t>
            </w:r>
            <w:r>
              <w:rPr>
                <w:rFonts w:eastAsia="Times New Roman" w:cs="Calibri"/>
                <w:kern w:val="0"/>
                <w:lang w:eastAsia="zh-CN"/>
              </w:rPr>
              <w:t>Обогащать и активизировать словарный запас.</w:t>
            </w:r>
            <w:r>
              <w:rPr>
                <w:rFonts w:eastAsia="Times New Roman" w:cs="Calibri"/>
                <w:kern w:val="0"/>
                <w:lang w:eastAsia="zh-CN"/>
              </w:rPr>
              <w:br/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lang w:eastAsia="ru-RU"/>
              </w:rPr>
              <w:t>Ведро, морковка, метла, ведро для снега.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Соломеннникова, стр. 34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Январь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3 неделя    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Тема периода: «Зима»(продолжение).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Рисование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14.01.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«Новогодняя елка с огоньками и шариками»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передавать в рисунке образ нарядной елочки; рисовать елочку крупно, во весь лист;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украшать ее, используя приемы примакивания, рисования круглых форм и линий. Развивать эстетическое восприятие, формировать образные представления. Познакомить с розовым и голубым цветом. Вызвать чувство радости от красивых рисунков.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Альбомные листы, гуашь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, кисти , салфетки.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Т.С. Комарова, С 73.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«Ручеёк».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сравнивать 2 предмета по ширине способами наложения и приложения, определять результаты сравнения словами широкий-узкий, шире-уже.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сравнение 2-х равных групп предмета способами наложения; умение обозначать результаты словами по много, поровну, столько-сколько.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ручейка разной ширены, однополосные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карточки, блюдца, оладушки, цветы.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24 (з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«Рассматривание иллюстраций к сказке «Гуси-лебеди» и сюжетных картин».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объяснять детям, как много интересного можно узнать, если внимательно рассматривать рисунки в книгах.  Развивать умение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Иллюстрации к сказке, картина «Зимой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на прогулке».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Лепка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«Мандарины и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апельсины».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 умение лепить предметы круглой формы, скатывая пластилин между ладонями. Закреплять умение  лепить предметы разной величины. Развивать мелкую моторику.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Пластилин, доски, мандарины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апельсины.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Ознакомление с природой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«Покормим птиц зимой».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знания детей о зимних явлениях природы. Показать кормушку 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мушка, корм для птиц, иллюстрации с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 А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Январь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4 неделя        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«Зима» (продолжение)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«Украсим дымковскую уточку»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знакомить детей с дымковской игрушкой. Развивать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умение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2-3 дымковские игрушки. Вырезанные из белой бумаги педагогом уточки, краски гуашь 2 цветов,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«Знакомство с треугольником».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Познакомить детей с треугольником. Учить различать и называть фигуры. Совершенствовать умение сравнивать две равные группы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предметов способом наложения. Закреплять навыки, сравнения двух предметов по ширине. Учить пользоваться словами широкий, узкий, шире-уже, одинаковые по ширине.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Игрушка-заяц, письмо, круг, треугольник,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ледяные дорожки разной ширины.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20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22.01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м, мь. Дидактическое упражнение «Вставь словечко»».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в четком произношении звуков м, мь в словах, фразовой речи; способствовать воспитанию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интонационной выразительности речи. Продолжать учить образовывать слова по аналогии.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Говорящая кукла, фланелеграф, картинка: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мишка катает ком.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«Снеговик»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знания детей о круглой форме, о различии предметов по величине. Способствовать умению детей составлять изображение из частей, правильно их располагая по величине. Упражнять в аккуратном наклеивании.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Бумага голубого или серого цвета размером ½ альбомного 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иста, 2-3 бумажных кружка разного диаметра, дополнительные детали,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социальным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«Приключение в комнате».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знакомство детей с трудом мамы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дома. Воспитывать уважение к маме, желание помогать ей.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Фланелеграф, картинки мебели, котенок, корзина, цыеты, клубочки, фигурка мамы.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О.В Дыбина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8200"/>
        <w:gridCol w:w="3376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Январь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5 неделя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«Зима»(продолжение).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28.01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«Рисование по замыслу»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краски гуашь,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28.01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«Весёлые матрёшки».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сравнивать две равные группы предметов способом приложения, используя слова по много, поровну, столько-сколько.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Продолжать знакомить с треугольником; называть и сравнивать его с квадратом. Развивать логическое мышление.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Грузовик, кубики 5шт, матрёшки 5шт,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круг, квадрат, треугольник, двуполосные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27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Речевое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29.01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п, пь. Дидактическая игра «Ярмарка»».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в отчетливом и правильном произношении звуков </w:t>
            </w:r>
            <w:r>
              <w:rPr>
                <w:rFonts w:eastAsia="Times New Roman" w:cs="Calibri"/>
                <w:i/>
                <w:iCs/>
                <w:kern w:val="0"/>
                <w:sz w:val="24"/>
                <w:szCs w:val="24"/>
                <w:lang w:eastAsia="zh-CN"/>
              </w:rPr>
              <w:t>п, пь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С помощью дидактической игры побуждать детей вступать в диалог, употреблять слова со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звуками </w:t>
            </w:r>
            <w:r>
              <w:rPr>
                <w:rFonts w:eastAsia="Times New Roman" w:cs="Calibri"/>
                <w:i/>
                <w:iCs/>
                <w:kern w:val="0"/>
                <w:sz w:val="24"/>
                <w:szCs w:val="24"/>
                <w:lang w:eastAsia="zh-CN"/>
              </w:rPr>
              <w:t xml:space="preserve">п, пь. </w:t>
            </w:r>
            <w:r>
              <w:rPr>
                <w:rFonts w:eastAsia="Times New Roman" w:cs="Calibri"/>
                <w:iCs/>
                <w:kern w:val="0"/>
                <w:sz w:val="24"/>
                <w:szCs w:val="24"/>
                <w:lang w:eastAsia="zh-CN"/>
              </w:rPr>
              <w:t>Развивать речь, внимание.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Фланелеграф, иллюстрации мышат,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пироги, подушки.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(Лепка)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«Маленькие куколки гуляют на снежной полянке».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лепить предметы, состоящие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из 2-х частей: столбика (шубка) и круглой формы (голова). Упражнять в раскатывании пластилина круговыми и прямыми движениями. Упражнять в соединении частей приёмами прижимания.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доски, подставка с ватой.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Ознакомление с природой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: «У меня живёт котёнок».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1 неделя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«Защитники Отечества».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знакомить с «военными профессиями». Воспитывать любовь к Родине. Формировать первичные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гендерные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представления (воспитание в мальчиках стремления быть сильными, смелыми, стать защитниками Родины).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«Рисование по замыслу»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задумывать содержание рисунка, использовать усвоенные приемы рисования; заполнять изображениями весь лист. Вызывать желание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краски гуашь,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«Много, поровну».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сравнивать 2 равные группы предметов 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фигуры(круг, квадрат, треугольник).У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пражнять  в определении пространственных направлений и обозначать их словами вверху-внизу, слева-направа.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Фланелеграф, круг, квадрат, треугольник, елка.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28(зан.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05.02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русской народной сказки «Лиса и заяц»».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детей со сказкой «Лиса и заяц» (обраб. В Даля), помочь понять смысл произведения (мал удалец, да храбрец).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учить вопросы по содержанию. Развивать речь,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Сказка с иллюстрациями.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«Узор на круге»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умение детей располагать узор по краю круга, правильно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чередуя фигуры по величине; составлять узор в определенной последовательности: вверху, внизу, справа, слева-большие круги, а между ними-маленькие.  Закреплять умение намазывать клеем всю форму. Развивать чувство ритма. Воспитывать самостоятельность.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жный круг диаметр 12 см, 4 бумажных кружка диаметром 2,5 и 4 круга диаметром 1,5 см,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07.02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«Смешной рисунок».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Знакомить детей со свойствами бумаги, со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структурой ее поверхности. Развивать интерес к окружающему.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Чистые листы бумаги, краски, карандаши, кисти.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Стр.37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2 неделя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«Защитники Отечества».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«Светит солнышко»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Способствовать умению детей передавать в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Тонированная б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умага, краски гуашь желтая, белая, красная, коричневая;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«Высокий-низкий».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с приёмами сравнения двух предметов по высоте, учить понимать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слова: высокий-низкий, выше ниже. Упражнять в определении пространственных направлений. Развивать умение сравнивать две равные группы предметов способом приложения (по много, поровну, столько-сколько).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ёлочки контрастные по высоте,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заборчик, воробьи,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зёрна.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29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12.02</w:t>
            </w:r>
          </w:p>
          <w:p w:rsidR="002D4AB5" w:rsidRDefault="002D4AB5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б, бь».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в правильном произношении звуков б, бь (в звукосочетаниях, словах, фразах). Продолжать развивать умение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отвечать на вопросы воспитателя. Развивать речь,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Куб с картинками (котёнок, колокол,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щенок).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(белочка, бублик, баран,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бегемот).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    Лепка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«Казачья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посуда». (чайник,самовар)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Продолжать формировать желание передавать в лепке. Развивать воображение и творчество, 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Чайник, самовар (игрушк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и), пластилин,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доска, палочки.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Родники Дона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природой.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14.02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«У меня живёт котёнок».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знакомить детей с домашними животными. Формировать умение правильно обращаться с животными. Развивать желание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наблюдать за котёнком. Учить делиться полученными впечатлениями.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 А. Соломенникова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3 неделя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«Защитники Отечества».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18.02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«Самолёты летят»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умение рисовать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предметы, состоящие из нескольких частей; проводить  прямые  линии в разных направлениях. Закреплять умение передавать в рисунке образ предмета. Развивать эстетическое восприятие.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Листы  бумаги светло-голубого тона, краски гуашь светло-серого цвета;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 водой, 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 ФЭМП 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18.02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«Сравни игрушки».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 сравнивать 2 предмета по высоте (способами наложения и приложения), обозначать результаты сравнения словами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высокий-низкий, выше-ниже. Продолжать совершенствовать навыки  сравнения двух равных групп предметов способами наложения и приложения (поровну, сколько-столько).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контрастные по высоте матрёшки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(плоские), контрастные плоские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пирамидки, однополосные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квадраты и треугольники, строительные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детали для гаража, машины.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30 (зан. 3)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19.02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«Заучивание стихотворения В. Берестова «Петушки распетушились»».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Помочь детям запомнить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стихотворение «Петушки распетушились», развивать умение выразительно читать его;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Стихотворение В. Береста «Петушки распетушились» и иллюстрация к нему.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«Цветы в подарок маме, бабушке»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Бумажные кружки разных цветов 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оттенков (диаметр 2-3 см), палочка-стебелек и полоски-листочки зеленого цвета, бумага размером ½ альбомного листа,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окружением. 21.02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«Мой родной город».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умение детей называть родной город(поселок). Дать элементарные представления о родном городе (поселке). Подвести детей к пониманию того, что в городе много улиц, домов, машин. Воспитывать любовь к родному краю.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Фотографии домов, детского сада, улиц, дерев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ьев, машин, письмо от Незнайки.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О.В. Дыбина,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4"/>
        <w:gridCol w:w="8072"/>
        <w:gridCol w:w="127"/>
        <w:gridCol w:w="3377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4 неделя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: «8 Марта».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: Воспитывать чувство любви и привязанности к близкому и родному человеку – маме.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Развивать желание заботиться и помогать ей, бабушке. Воспитывать уважение к воспитателю.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«Светит солнышко»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«Больше-меньше».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сравнивать 2 неравные группы предметов способом наложения и приложения (используя слова больше-меньше, сколько-столько). Упражнять в сравнение двух контрастных по высоте предметов, обозначать ре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зультаты словами высокий-низкий, выше-ниже.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Картинка с 5-ю снеговиками без носиков,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5 морковок, 2 мешочка, однополосные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карточки, варежки, пирамидки.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31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«Беседа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на тему «Что такое хорошо и что такое плохо»».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ои впечатления).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Иллюстрации с хорошими и плохими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Поступками (Д/и «Что такое хорошо, что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такое плохо?».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(Лепка)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«Большие и маленькие птицы на кормушке».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формировать желание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передавать в лепке образы птиц, правильно, передавая форму тела (голова, хвост). Закреплять приёмы лепки скатывания, раскатывания. Развивать умение рассказывать о том, что слепили. Воспитывать творчество, инициативу, самостоятельность. Развивать воображени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е.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Игрушечные птицы, иллюстрация с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изображение, доски, палочки, пластилин.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>Март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1неделя                                                        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«8 Марта»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28.02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«Уход за комнатными растениями».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Расширять представление о комнатных растениях (о фикусе). Закреплять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Умение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поливат растения из лейки. Формировать умение протирать листья лажной тряпочкой. Поддерживать интерес к комнмтным растениям и желание ухаживать за ним. 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Растение фикус, лейка, тряпочка, таз с водой,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 А. Соломенникова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Рисование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«Светит солнышко»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дополнять рисунок изображениями, соответствующими теме; самостоятельность, творчество.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«Игрушки для ёлочки».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сравнивать две равные группы предметов способом приложения, обозначать результаты словами по много, поровну, столько-сколько. Совершенствовать умение разли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чать и называть знакомые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1880234</wp:posOffset>
                      </wp:positionH>
                      <wp:positionV relativeFrom="paragraph">
                        <wp:posOffset>33018</wp:posOffset>
                      </wp:positionV>
                      <wp:extent cx="123828" cy="104141"/>
                      <wp:effectExtent l="0" t="0" r="28572" b="10159"/>
                      <wp:wrapNone/>
                      <wp:docPr id="5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04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4F32A" id="Прямоугольник 2" o:spid="_x0000_s1026" style="position:absolute;margin-left:148.05pt;margin-top:2.6pt;width:9.7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2124078</wp:posOffset>
                      </wp:positionH>
                      <wp:positionV relativeFrom="paragraph">
                        <wp:posOffset>33659</wp:posOffset>
                      </wp:positionV>
                      <wp:extent cx="142875" cy="104141"/>
                      <wp:effectExtent l="19050" t="19050" r="47625" b="10159"/>
                      <wp:wrapNone/>
                      <wp:docPr id="6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14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50000"/>
                                  <a:gd name="f8" fmla="+- 0 0 -360"/>
                                  <a:gd name="f9" fmla="+- 0 0 -270"/>
                                  <a:gd name="f10" fmla="+- 0 0 -180"/>
                                  <a:gd name="f11" fmla="+- 0 0 -90"/>
                                  <a:gd name="f12" fmla="abs f3"/>
                                  <a:gd name="f13" fmla="abs f4"/>
                                  <a:gd name="f14" fmla="abs f5"/>
                                  <a:gd name="f15" fmla="*/ f8 f0 1"/>
                                  <a:gd name="f16" fmla="*/ f9 f0 1"/>
                                  <a:gd name="f17" fmla="*/ f10 f0 1"/>
                                  <a:gd name="f18" fmla="*/ f11 f0 1"/>
                                  <a:gd name="f19" fmla="?: f12 f3 1"/>
                                  <a:gd name="f20" fmla="?: f13 f4 1"/>
                                  <a:gd name="f21" fmla="?: f14 f5 1"/>
                                  <a:gd name="f22" fmla="*/ f15 1 f2"/>
                                  <a:gd name="f23" fmla="*/ f16 1 f2"/>
                                  <a:gd name="f24" fmla="*/ f17 1 f2"/>
                                  <a:gd name="f25" fmla="*/ f18 1 f2"/>
                                  <a:gd name="f26" fmla="*/ f19 1 21600"/>
                                  <a:gd name="f27" fmla="*/ f20 1 21600"/>
                                  <a:gd name="f28" fmla="*/ 21600 f19 1"/>
                                  <a:gd name="f29" fmla="*/ 21600 f20 1"/>
                                  <a:gd name="f30" fmla="+- f22 0 f1"/>
                                  <a:gd name="f31" fmla="+- f23 0 f1"/>
                                  <a:gd name="f32" fmla="+- f24 0 f1"/>
                                  <a:gd name="f33" fmla="+- f25 0 f1"/>
                                  <a:gd name="f34" fmla="min f27 f26"/>
                                  <a:gd name="f35" fmla="*/ f28 1 f21"/>
                                  <a:gd name="f36" fmla="*/ f29 1 f21"/>
                                  <a:gd name="f37" fmla="val f35"/>
                                  <a:gd name="f38" fmla="val f36"/>
                                  <a:gd name="f39" fmla="*/ f6 f34 1"/>
                                  <a:gd name="f40" fmla="+- f38 0 f6"/>
                                  <a:gd name="f41" fmla="+- f37 0 f6"/>
                                  <a:gd name="f42" fmla="*/ f38 f34 1"/>
                                  <a:gd name="f43" fmla="*/ f37 f34 1"/>
                                  <a:gd name="f44" fmla="*/ f40 1 2"/>
                                  <a:gd name="f45" fmla="*/ f41 1 2"/>
                                  <a:gd name="f46" fmla="*/ f41 f7 1"/>
                                  <a:gd name="f47" fmla="+- f6 f44 0"/>
                                  <a:gd name="f48" fmla="*/ f46 1 200000"/>
                                  <a:gd name="f49" fmla="*/ f46 1 100000"/>
                                  <a:gd name="f50" fmla="+- f48 f45 0"/>
                                  <a:gd name="f51" fmla="*/ f48 f34 1"/>
                                  <a:gd name="f52" fmla="*/ f47 f34 1"/>
                                  <a:gd name="f53" fmla="*/ f49 f34 1"/>
                                  <a:gd name="f54" fmla="*/ f50 f3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0">
                                    <a:pos x="f53" y="f39"/>
                                  </a:cxn>
                                  <a:cxn ang="f31">
                                    <a:pos x="f51" y="f52"/>
                                  </a:cxn>
                                  <a:cxn ang="f32">
                                    <a:pos x="f39" y="f42"/>
                                  </a:cxn>
                                  <a:cxn ang="f32">
                                    <a:pos x="f53" y="f42"/>
                                  </a:cxn>
                                  <a:cxn ang="f32">
                                    <a:pos x="f43" y="f42"/>
                                  </a:cxn>
                                  <a:cxn ang="f33">
                                    <a:pos x="f54" y="f52"/>
                                  </a:cxn>
                                </a:cxnLst>
                                <a:rect l="f51" t="f52" r="f54" b="f42"/>
                                <a:pathLst>
                                  <a:path>
                                    <a:moveTo>
                                      <a:pt x="f39" y="f42"/>
                                    </a:moveTo>
                                    <a:lnTo>
                                      <a:pt x="f53" y="f39"/>
                                    </a:lnTo>
                                    <a:lnTo>
                                      <a:pt x="f43" y="f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4AB5" w:rsidRDefault="001E25FE">
                                  <w:pPr>
                                    <w:jc w:val="center"/>
                                  </w:pP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3" o:spid="_x0000_s1027" style="position:absolute;margin-left:167.25pt;margin-top:2.65pt;width:11.2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" adj="-11796480,,5400" path="m,104141l71438,r71437,104141l,104141xe" strokeweight=".35281mm">
                      <v:stroke joinstyle="miter"/>
                      <v:formulas/>
                      <v:path arrowok="t" o:connecttype="custom" o:connectlocs="71438,0;142875,52071;71438,104141;0,52071;71438,0;35719,52071;0,104141;71438,104141;142875,104141;107156,52071" o:connectangles="270,0,90,180,270,180,90,90,90,0" textboxrect="35719,52071,107156,104141"/>
                      <v:textbox>
                        <w:txbxContent>
                          <w:p w:rsidR="002D4AB5" w:rsidRDefault="001E25FE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alibri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33659</wp:posOffset>
                      </wp:positionV>
                      <wp:extent cx="95253" cy="104141"/>
                      <wp:effectExtent l="0" t="0" r="19047" b="10159"/>
                      <wp:wrapNone/>
                      <wp:docPr id="7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3" cy="10414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48D5D" id="Блок-схема: узел 1" o:spid="_x0000_s1026" style="position:absolute;margin-left:132.3pt;margin-top:2.65pt;width:7.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3,10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" path="m,52070at,,95254,104140,,52070,,52070xe" strokeweight=".35281mm">
                      <v:stroke joinstyle="miter"/>
                      <v:path arrowok="t" o:connecttype="custom" o:connectlocs="47627,0;95253,52071;47627,104141;0,52071;13949,15251;13949,88890;81304,88890;81304,15251" o:connectangles="270,0,90,180,270,90,90,270" textboxrect="13949,15251,81304,88890"/>
                    </v:shape>
                  </w:pict>
                </mc:Fallback>
              </mc:AlternateConten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геометрические фигуры (                     ). Упражнять в определении пространственных направлений от себя (вверху-внизу).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Флан-ф, круги, квадраты, треугольники,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ёлка, двух полосные карточки.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28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112"/>
        <w:gridCol w:w="3521"/>
        <w:gridCol w:w="1833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(развитие 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04.03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закреплять знания сказки « лиса и заяц», умение отвечать на вопросы.  Развивать речь,память.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Иллюстрации к сказки.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Ст.59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04.03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«Чтение стихотворения И. Косякова «Все она». Дидактическое упражнение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br/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«Очень мамочку люблю, потому, что...»».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со стихотворением И. Косякова «Все она». Совершенствовать диалогическую речь малышей. Продолжать развивать умение  отвечать на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вопросы по содержанию. Развивать память, внимание.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Текст стихотворения И. Косякова,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«Флажки»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 умение  создавать в аппликации изображение предмета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Бумага раз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мером ½ альбомного листа, бумажные прямоугольники (3х4см), полоски бумаги размером 1х8см,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Март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2 неделя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«Знакомство с народной культурой и традициями».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Задачи: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Расширять представление о народной игрушке (дымковская игрушка, матрёшка и др…). знакомить с народными промыслами. Продолжать знакомить с устным народным творчеством. Использование фольклора при организации всех видов деятельности.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«Нарисуйте, кто что хочет красивое»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эстетическое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восприятие; умение видеть и выделять красивые предметы, явления. Закреплять умение детей рисовать разными материалами, выбирая их по своему желанию.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Бумага формата А4, цветные карандаши, фломастеры, краски гуашь;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«Дорожки для машин».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сравнивании двух равных и неравных групп предметов, пользоваться выражениями поровну, сколько-столько, больше, меньше. Закреплять способы сравнения двух предметов по длине 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высоте, пользуясь соответствующими словами.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Высокие и низкие ворота, стульчики,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полоски-дорожки, машины.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34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11.03</w:t>
            </w:r>
          </w:p>
          <w:p w:rsidR="002D4AB5" w:rsidRDefault="002D4AB5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</w:t>
            </w:r>
            <w:r>
              <w:rPr>
                <w:rFonts w:eastAsia="Times New Roman" w:cs="Calibri"/>
                <w:b/>
                <w:i/>
                <w:iCs/>
                <w:kern w:val="0"/>
                <w:sz w:val="24"/>
                <w:szCs w:val="24"/>
                <w:lang w:eastAsia="zh-CN"/>
              </w:rPr>
              <w:t>т, п, к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произношение звука т в словах и фразовой речи; учить детей отчетливо произносить звукоподражания со звуками т, п, к; упражнять в произнесении звукоподражаний с разной скоростью и громкостью.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Бубен, Щенок Тяпа, медвежонок Топ,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кукольная посудка.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(Лепка)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«Неваляшка».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умению детей лепить предмет, состоящий из нескольких частей, одинаковой формы, но разной величины, плотно, прижимая части друг к другу. Вызвать стремление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украшать предмет. Закрепить умение лепить аккуратно.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Неваляшка-игрушка, палочки, пластилин,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«Золотая мама».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детей со свойствами тканей, со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структурой её поверхности. Развивать речь, тактильное ощущение.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Кукла Катя, одежда для неё.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Март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3 неделя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«Знакомство с народной культурой и традициями»  (продолжение).</w:t>
            </w:r>
          </w:p>
          <w:p w:rsidR="002D4AB5" w:rsidRDefault="002D4AB5">
            <w:pPr>
              <w:widowControl/>
              <w:suppressAutoHyphens w:val="0"/>
              <w:spacing w:after="0" w:line="331" w:lineRule="exact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«Книжки-малышки»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формообразующим движениям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рисования четырехугольных форм непрерывным движением руки слева направо, сверху вниз и т. д. Уточнить прием закрашивания движением руки сверху вниз или слева направо. Развивать воображение.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Бумага формата А4, фломастеры.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«Прилетели птички».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сравнении двух групп предметов способами наложения и приложения, пользоваться словами столько-сколько, больше-меньше. Закреплять умение различать и называть части суток день,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ночь.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5 птичек и зёрнышек, изображение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ребёнка играющего и спящего. Карточки,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скворечники.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35 (зан. 3)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18.03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русской народной сказки «У страха глаза велики» Чтение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русской народной сказки «У страха глаза велики»».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Вспомнить с детьми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Сказк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а «У страха глаза велики» (обраб.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М. Серовой), иллюстрации.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«Салфетка»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 умение детей составлять узор из кружков и квадратиков на бумажной салфетке квадратной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формы, располагая кружки в углах квадрата и посередине, а квадратики – между ними. Развивать чувство ритма. Закреплять умение наклеивать детали аккуратно.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Образец салфетки, бумажные квадраты, кружки;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природой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20.03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«Уход за комнатными растениями».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Расширять представление о комнатных растениях (о кливии). Закреплять умение поливать растения из лейки. Поддерживать интерес к комнатным растениям и желания ухаживать за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ними.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Растение кливия, лейка, тряпочка, таз с водой, Незнайка.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</w:rPr>
      </w:pPr>
    </w:p>
    <w:tbl>
      <w:tblPr>
        <w:tblW w:w="15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8080"/>
        <w:gridCol w:w="3497"/>
        <w:gridCol w:w="1839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Март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4 неделя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«Знакомство с народной культурой и традициями» 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«Нарисуй что-то прямоугольной формы»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самостоятельно задумывать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содержание рисунка, применять полученные навыки изображения разных предметов прямоугольной формы. Развивать умение отбирать для рисунка карандаши нужных цветов. Упражнять в рисовании и закрашивании предметов прямоугольной формы. Развивать чувство цвета, во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ображение.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Альбомные листы, цветные карандаши.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before="240"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«Помоги бычку».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способы сравнения 2-х предметов по длине и ширине, обозначая результаты соответствующими словами. Формировать умение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различать кол-во звуков на слух (много и один). Упражнять в различении и назывании геометрических фигур (круг, квадрат, треугольник).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Флан-ф, картинка с животными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3-4 ёлочки, дудочка,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металлофон, 2 дорожки, 2 домика, полоски, круг, квадрат, треугольни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36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25.03</w:t>
            </w:r>
          </w:p>
          <w:p w:rsidR="002D4AB5" w:rsidRDefault="002D4AB5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«Рассматривание сюжетных картин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/>
              </w:rPr>
              <w:t xml:space="preserve">(по выбору педагога).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Дидактическое упражнение на звукопроизношение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/>
              </w:rPr>
              <w:t>(дидактическая игра «Что изменилось»)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умение 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Картина «Дети играют к кубики»,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4-5 небольших игрушек.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(Лепка)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«Угощение для кукол, мишек, зайчиков».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выбирать из названных предметов содержание свой лепки.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Воспитывать самостоятельность. Закреплять приёмы лепки (скатывание, раскатывание, отщипывание).  Формировать желание лепить нужное для игры. Развивать воображение.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Пластилин, доски, палочки, тарелочки.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«Как мы с Фунтиком возили песок».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Игрушечные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машины, кукла Фунтик, картинка с шофером и машиной, отцов и дедушек.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Дыбина, стр. 41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Апрель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1неделя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«Весна».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о весне. Воспитывать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поведение зверей и птиц). Расширять представление простейших связях в природе (потеплело-появилась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травка и т.д.).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31.03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«Светит солнышко»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ельность, творчество.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31.03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«Корзинки для котят».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содействовать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умению сравнивать 2 неравные группы предметов способами наложения и приложения, используя слова больше-меньше, столько-сколько, поровну. Совершенствовать умение  различать и называть (круг, квадрат, треугольник).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Флан-ф, картинки котят корзинок, круги,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квадраты, треугольники, двух полосные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 (мишка и конфеты).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33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01.04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русской народной сказки «У страха глаза велики» Чтение русской народной сказки «У страха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глаза велики»».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Вспомнить с детьми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Сказка «У страха глаза велики» (обраб.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М. Серовой), иллюстрации.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02.04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«Флажки»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 умение  создавать в аппликации изображение предмета прямоугольной формы, состоящего из двух частей; правильно располагать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Бумага размером ½ альбомного листа, бумажные прямоугольники (3х4см), полоски бума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ги размером 1х8см,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«Что мы делаем в детском саду».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Продолжить знакомство детей с трудом работников дошкольного учреждения – воспитателей,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обращаться по имени, отчеству, на «вы». Воспитывать уважение к воспитателю, его труду.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Колобок (игрушка), фотографии детей группы, воспитателей и няни.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Апрель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2неделя                                             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«Весна».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о весне. Воспитывать 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поведение зверей и птиц). Расширять представление простейших связях в природе (потеплело-появилась травка и т.д.).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7926"/>
        <w:gridCol w:w="3719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07.04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«Разноцветные платочки сушатся»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детей в рисовании знакомых предметов квадратной формы. Закреплять умение аккуратно закрашивать изображения в одном направлении-сверху вниз,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на заходя за контур; располагать изображения по всему листу бумаги.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07.04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«Бусы для кукол».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детей воспроизводить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заданное количество предметов и звуков по образцу (без счёта и названия числа). Закреплять знание о знакомых геометрических фигурах (круг, квадрат, треугольник). Развивать внимание и логическое мышление.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Флан-ф, 2 куклы, бусы из 3-х бусинок,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дудочка, кв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адрат, круг, треугольник,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круги-бусинки, двуполосные карточки.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37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08.04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стихотворения А. Плещеева «Весна». Дидактическое упражнение «Когда это бывает?»».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детей со стихотворением А. Плещеева «Весна». Учить называть признаки времен года. Развивать речь, с помощью вопросов по содержанию.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Иллюстрация весны. Стихотворение А.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Плещеева «Весна».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«Скворечник»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 умение детей изображать в аппликации предметы, состоящие из нескольких частей; определять форму частей. Уточнить знание цветов. Развивать цветовое восприятие.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Тонированная бумага ½ альбомного листа, бумажные фи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гуры,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 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«Тарелочка из глины».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Знакомить детей со свойствами глины, со структурой её поверхности. Расширять знание об окружающих предметах.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Тарелочка из глины.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8061"/>
        <w:gridCol w:w="3547"/>
        <w:gridCol w:w="1842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3 неделя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«Весна» (продолжение)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14.04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«Скворечник»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детей  рисовать предмет, состоящий из прямоугольной формы, круга, прямой крыши; правильно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передавать относительную величину частей предмета. Закреплять приемы закрашивания.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14.04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«Цирковое представление».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воспроизводить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заданное кол-во предметов и звуков по образцу (без счёта и названия числа). Упражнять в умении сравнивать два предмета во величине, обозначать результаты сравнения словами большой, маленький. Упражнять в умении различать пространственные направления от се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бя ( впереди – сзади, слева – справа).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Фланелиграф, большой и маленький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клоуны, собачка – погремушка, круги,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однополосные карточки….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38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15.04</w:t>
            </w:r>
          </w:p>
          <w:p w:rsidR="002D4AB5" w:rsidRDefault="002D4AB5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«Звуковая культура речи: звук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ф».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умению детей отчетливо и правильно произносить изолированный звук </w:t>
            </w:r>
            <w:r>
              <w:rPr>
                <w:rFonts w:eastAsia="Times New Roman" w:cs="Calibri"/>
                <w:i/>
                <w:iCs/>
                <w:kern w:val="0"/>
                <w:sz w:val="24"/>
                <w:szCs w:val="24"/>
                <w:lang w:eastAsia="zh-CN"/>
              </w:rPr>
              <w:t>ф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 звукоподражательные слова с этим звуком. Развивать речь, укреплять голосовой аппарат.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Волшебный кубик, фланелиграф,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картинки: дед, баба, три ежа.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 72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(Лепка)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«Зайчик».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интерес детей к лепке знакомых предметов, состоящих из нескольких частей. Формировать умение делить пластилин на нужное кол-во частей; закреплять приёмы раскатывания, скатывания,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сплющивания. Закреплять умение прочно соединять части, прижимая их друг к другу.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доски, палочки, зайка.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«Прогулка по весеннему лесу».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Знакомить детей с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характерными особенностями весенней погоды. Расширять представления о лесных растениях и животных. Формировать элементарные знания о простейших связях в природе.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Панорама весеннего леса. Игрушки: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Лесовичок, ёжик, зайчик, леса, белка;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печатки-тычки, чё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рная гуашь, божьи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коровки.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Стр.39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645"/>
        <w:gridCol w:w="1701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4неделя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«Весна»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«Красивый коврик»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детей   в рисовании линий разного характера. Формировать умение пересекать линии; украшать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квадратный лист бумаги разноцветными линиями,  проведенными в разных направлениях. Вызывать положительный эмоциональный отклик на общий результат.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Фломастеры, цветные карандаши, квадратные листы 10х10 см.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«Мы играем».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различать одно и много движений и обозначать их кол-во словами один, много. Упражнять в умении различать пространственные направления относительно себя (впереди, сзади, вверху, внизу, слева,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справа).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Кукла, медведь, шарики, круги, карточки.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Стр.39(зан.3).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22.04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и драматизация русской  народной песенки «Курочка-рябушечка». Рассматривание сюжетных картин.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детей с русской народной песенкой «Курочка-рябушечка». Продолжать учить рассматривать сюжетную картину и рассказывать о том, что на ней изображено. Развивать речь, внимание.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Иллюстрация картины дети кормят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курицу с цыплятами, зёрнышки.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23.04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«Скоро праздник придет»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 умение детей составлять композицию определенного содержания из готовых фигур, самостоятельно находить место флажкам и шарикам. Упражнять в умении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намазывать части изображения клеем, начиная с середины; прижимать наклеенную форму салфеткой. Развивать эстетическое восприятие.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Бумажные флажки красного цвета размером 6х4 см, разноцветные бумажные кружки, черный карандаш,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«Традиции и быт казаков».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Сформировать представление о жизни донского казачества. Их обычаях, традициях, предметах обихода и одежды. Развивать связную речь, обогатит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словарь детей (папаха, сундук, курень)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Расписной сундук, фотографии о жизни казаков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Родники Дона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078"/>
        <w:gridCol w:w="3668"/>
        <w:gridCol w:w="1701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Апрель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5 неделя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«Весна»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«Красивая тележка»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формировать умение изображать предмет, состоящий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из нескольких частей прямоугольной и круглой формы. Упражнять 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 Развивать инициативу, вообра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жение.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Бумага размером ½ альбомного листа, цветные карандаши.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«Цветы для бабочек».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в воспроизведении заданного кол-ва движений и называть их словами один, много. Закреплять умение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различать и называть части суток: утро, вечер.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Карточка с бабочками, цветы, модель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частей суток, бабочки, карточки с детьми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в разное время суток.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40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2 неделя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«Лето».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>Задачи: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Расширять представление детей о лете, о сезонных изменениях в природе, одежде. Формировать представление садовых и огородных растениях. Формировать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«Картинка о празднике»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на основе полученных впечатлений определять содержание своего рисунка. Воспитывать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самостоятельность, желание рисовать то, что понравилось. Упражнять  в рисовании красками. 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Тонированная бумага размером А4, краски г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 ФЭМП ) 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«Помогаем кукле».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 умение сравнивать 2 равные и неравные группы предметов способами наложения и приложения (столько-сколько,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больше-меньше).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сравнении двух предметов по величине (большой, маленький). Учить определять пространственное положение предметов (на, под, в).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Большая и маленькая кукла, мебель,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кукольная одежда, пуговки – кружочки.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41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06.05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русской народной сказки  «Бычок — черный бочок, белые копытца».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br/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Литературная викторина».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с русской народной сказкой «Бычок — черный бочок, белые копытца» (обр. М.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Булатова). Помочь детям вспомнить названия и содержание сказок, которые им читали на занятиях. Развивать речь, память.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Сказка обработке Булатова «Бычок —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черный бочок, белые копытца».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к сказке «Гуси – лебеди».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к знакомым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сказкам.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07.05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Т:«Цыплята на лугу».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Развивать умение детей составлять композицию из нескольких предметов, свободно располагая их на листе ; изображать предмет, состоящий из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нескольких частей. Продолжать отрабатывать навыки аккуратного наклеивания.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Иллюстрация с цыплятами на лугу, Бумага зеленого цвета. Бумажные кружки, кисти, клей, салфетки.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Май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3 неделя                                                                             </w:t>
            </w:r>
            <w:r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«Лето». (продолжение)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Художественно-эстетическое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«Одуванчики в траве»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осушать ее о тряпочку. Развивать эс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тетическое восприятие, творческое воображение.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Альбомные листы зеленого тона, краски гуашь, кисти, банка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 ФЭМП 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12.05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«Помогаем кукле».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сравнивать 2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равные и неравные группы предметов способами наложения и приложения (столько-сколько, больше-меньше).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сравнении двух предметов по величине (большой, маленький), умение определять пространственное положение предметов (на, под, в).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Большая и ма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ленькая кукла, мебель,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кукольная одежда, пуговки – кружочки.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41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13.05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«Звуковая культура речи: звук з».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br/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детей в четком произношении звука «з». Развивать речь,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память.</w:t>
            </w:r>
          </w:p>
          <w:p w:rsidR="002D4AB5" w:rsidRDefault="001E25FE">
            <w:pPr>
              <w:widowControl/>
              <w:tabs>
                <w:tab w:val="left" w:pos="1995"/>
              </w:tabs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ab/>
            </w:r>
          </w:p>
          <w:p w:rsidR="002D4AB5" w:rsidRDefault="002D4AB5">
            <w:pPr>
              <w:widowControl/>
              <w:tabs>
                <w:tab w:val="left" w:pos="1995"/>
              </w:tabs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tabs>
                <w:tab w:val="left" w:pos="1995"/>
              </w:tabs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Стихотворение А. Прокофьева «На зеленой на лужайке», музыкальные инструменты)балалайка, дудочка).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(Лепка)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14.05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«Угощение для кукол».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умение детей отбирать из полученных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впечатлений то, что можно изобразить в лепке.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правильные приемы работы с глиной. Развивать воображение.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доски.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природой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«Экологическая тропа».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Расширять знания детей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 растениях, формировать бережное отношение к ним. Дать представления о посадке деревьев. Формировать трудовые навыки.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Объекты экологической тропы. Игрушка Лесовичок, детские лейки и лопатки.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Стр.42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tabs>
          <w:tab w:val="left" w:pos="3780"/>
        </w:tabs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2D4AB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4 неделя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«Лето». (продолжение)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«Платочек»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рисовать узор, состоящий из вертикальных и горизонтальных линий. Следить за правильным положением руки и кисти, добиваясь слитного,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непрерывного движения. Формировать умение самостоятельно подбирать сочетания красок для платочка. Развивать эстетическое восприятие.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Белая бумага размером 15х15 см,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 ФЭМП 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19.05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«Фигуры».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Совершенствовать  умение  различать и называть геометрические фигуры: круг, треугольник, шар, куб.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3 карточки с изображением фигур. Палочки, веревочки.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42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20.05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«Повторение стихотворений. Заучивание стихотворения И Белоусова «Весенняя гостья»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Помочь детям вспомнить стихи, которые они учили в течении года; запомнить новое стихотворение. Развивать речь, память.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Картинка с изображением ласто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«Домик»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 умение детей составлять изображение из нескольких частей, соблюдая определенную последовательность; правильно располагать его на листе. Закреплять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знание геометрических фигур.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Модель домика из строительного материала,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предм. окружением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22.05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«Опиши предмет».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Совершенствовать умения детей выделять существенные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признаки предметов, устанавливать элементарные причинно-следственные связи между предметами.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подноса, корзина с муляжами.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Стр.42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5 неделя          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«Лето» (продолжение).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26.05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«Платочек»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 Формировать умение самостоятельно подбирать сочетания красок для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платочка. Развивать эстетическое восприятие.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Белая бумага размером 15х15 см,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 ФЭМП )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26.05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«Фигуры».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Совершенствовать  умение  различать и называть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геометрические фигуры: круг, треугольник, шар, куб.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3 карточки с изображением фигур. Палочки, веревочки.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42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27.05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«Повторение стихотворений. Заучивание стихотворения И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Белоусова «Весенняя гостья»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Помочь детям вспомнить стихи, которые они учили в течении года; запомнить новое стихотворение. Развивать речь, память.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Картинка с изображением ласточки.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Аппликация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28.05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«Домик»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 умение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Модель домика из строительного материала,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кисти,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клей,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предм. окружением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29.05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«Опиши предмет».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Совершенствовать умения детей выделять существенные признаки предметов, устанавливать элементарные причинно-следственные связи между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предметами.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подноса, корзина с муляжами.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tabs>
          <w:tab w:val="left" w:pos="2775"/>
        </w:tabs>
        <w:jc w:val="both"/>
      </w:pPr>
    </w:p>
    <w:sectPr w:rsidR="002D4AB5">
      <w:footerReference w:type="default" r:id="rId8"/>
      <w:pgSz w:w="16838" w:h="11906" w:orient="landscape"/>
      <w:pgMar w:top="486" w:right="1134" w:bottom="1773" w:left="1134" w:header="780" w:footer="78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FE" w:rsidRDefault="001E25FE">
      <w:pPr>
        <w:spacing w:after="0" w:line="240" w:lineRule="auto"/>
      </w:pPr>
      <w:r>
        <w:separator/>
      </w:r>
    </w:p>
  </w:endnote>
  <w:endnote w:type="continuationSeparator" w:id="0">
    <w:p w:rsidR="001E25FE" w:rsidRDefault="001E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3" w:rsidRDefault="001E25FE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4508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FE" w:rsidRDefault="001E25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25FE" w:rsidRDefault="001E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988"/>
    <w:multiLevelType w:val="multilevel"/>
    <w:tmpl w:val="C17C5F10"/>
    <w:styleLink w:val="WW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 w15:restartNumberingAfterBreak="0">
    <w:nsid w:val="004C23D4"/>
    <w:multiLevelType w:val="multilevel"/>
    <w:tmpl w:val="6BEA5FD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2A65AA4"/>
    <w:multiLevelType w:val="multilevel"/>
    <w:tmpl w:val="11368936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03B90F7C"/>
    <w:multiLevelType w:val="multilevel"/>
    <w:tmpl w:val="73423E8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8711784"/>
    <w:multiLevelType w:val="multilevel"/>
    <w:tmpl w:val="9C3C4D94"/>
    <w:styleLink w:val="WWNum2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B673146"/>
    <w:multiLevelType w:val="multilevel"/>
    <w:tmpl w:val="EC4233C8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17902338"/>
    <w:multiLevelType w:val="multilevel"/>
    <w:tmpl w:val="BA90BA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69C5A0C"/>
    <w:multiLevelType w:val="multilevel"/>
    <w:tmpl w:val="69F0B70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96428A9"/>
    <w:multiLevelType w:val="multilevel"/>
    <w:tmpl w:val="38DCC12A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 w15:restartNumberingAfterBreak="0">
    <w:nsid w:val="2BCF5028"/>
    <w:multiLevelType w:val="multilevel"/>
    <w:tmpl w:val="BB74E02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CD64BF0"/>
    <w:multiLevelType w:val="multilevel"/>
    <w:tmpl w:val="1166B2E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3611755E"/>
    <w:multiLevelType w:val="multilevel"/>
    <w:tmpl w:val="ABC897D8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3C4440B5"/>
    <w:multiLevelType w:val="multilevel"/>
    <w:tmpl w:val="2A764A90"/>
    <w:styleLink w:val="WWNum2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7EF60C5"/>
    <w:multiLevelType w:val="multilevel"/>
    <w:tmpl w:val="6EFAC6EC"/>
    <w:styleLink w:val="WWNum2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83F5CB9"/>
    <w:multiLevelType w:val="multilevel"/>
    <w:tmpl w:val="FC749DA8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 w15:restartNumberingAfterBreak="0">
    <w:nsid w:val="509A72D4"/>
    <w:multiLevelType w:val="multilevel"/>
    <w:tmpl w:val="E81ADF98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55991FA3"/>
    <w:multiLevelType w:val="multilevel"/>
    <w:tmpl w:val="D0FA82F2"/>
    <w:styleLink w:val="WW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661D2EC7"/>
    <w:multiLevelType w:val="multilevel"/>
    <w:tmpl w:val="6574833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84D29C7"/>
    <w:multiLevelType w:val="multilevel"/>
    <w:tmpl w:val="094277A6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DD71AA4"/>
    <w:multiLevelType w:val="multilevel"/>
    <w:tmpl w:val="76946D8C"/>
    <w:styleLink w:val="WWNum4"/>
    <w:lvl w:ilvl="0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</w:abstractNum>
  <w:abstractNum w:abstractNumId="20" w15:restartNumberingAfterBreak="0">
    <w:nsid w:val="72700ABC"/>
    <w:multiLevelType w:val="multilevel"/>
    <w:tmpl w:val="072EC3C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732F2F27"/>
    <w:multiLevelType w:val="multilevel"/>
    <w:tmpl w:val="744CE63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65158E7"/>
    <w:multiLevelType w:val="multilevel"/>
    <w:tmpl w:val="9A008C3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8907F9C"/>
    <w:multiLevelType w:val="multilevel"/>
    <w:tmpl w:val="8B248DEC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 w15:restartNumberingAfterBreak="0">
    <w:nsid w:val="7A542AA2"/>
    <w:multiLevelType w:val="multilevel"/>
    <w:tmpl w:val="66A44070"/>
    <w:styleLink w:val="WWNum2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"/>
  </w:num>
  <w:num w:numId="6">
    <w:abstractNumId w:val="7"/>
  </w:num>
  <w:num w:numId="7">
    <w:abstractNumId w:val="22"/>
  </w:num>
  <w:num w:numId="8">
    <w:abstractNumId w:val="17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5"/>
  </w:num>
  <w:num w:numId="14">
    <w:abstractNumId w:val="8"/>
  </w:num>
  <w:num w:numId="15">
    <w:abstractNumId w:val="23"/>
  </w:num>
  <w:num w:numId="16">
    <w:abstractNumId w:val="2"/>
  </w:num>
  <w:num w:numId="17">
    <w:abstractNumId w:val="11"/>
  </w:num>
  <w:num w:numId="18">
    <w:abstractNumId w:val="16"/>
  </w:num>
  <w:num w:numId="19">
    <w:abstractNumId w:val="0"/>
  </w:num>
  <w:num w:numId="20">
    <w:abstractNumId w:val="10"/>
  </w:num>
  <w:num w:numId="21">
    <w:abstractNumId w:val="5"/>
  </w:num>
  <w:num w:numId="22">
    <w:abstractNumId w:val="4"/>
  </w:num>
  <w:num w:numId="23">
    <w:abstractNumId w:val="13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4AB5"/>
    <w:rsid w:val="001E25FE"/>
    <w:rsid w:val="002D4AB5"/>
    <w:rsid w:val="004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DF35C-9C40-4291-B2D2-BE438614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0" w:line="240" w:lineRule="auto"/>
      <w:outlineLvl w:val="0"/>
    </w:pPr>
    <w:rPr>
      <w:rFonts w:ascii="Calibri Light" w:eastAsia="Arial Unicode MS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Standard"/>
    <w:next w:val="Textbody"/>
    <w:pPr>
      <w:keepNext/>
      <w:keepLines/>
      <w:spacing w:before="40" w:after="0" w:line="240" w:lineRule="auto"/>
      <w:outlineLvl w:val="1"/>
    </w:pPr>
    <w:rPr>
      <w:rFonts w:ascii="Calibri Light" w:eastAsia="Arial Unicode MS" w:hAnsi="Calibri Light"/>
      <w:color w:val="2E74B5"/>
      <w:sz w:val="26"/>
      <w:szCs w:val="26"/>
      <w:lang w:eastAsia="ru-RU"/>
    </w:rPr>
  </w:style>
  <w:style w:type="paragraph" w:styleId="3">
    <w:name w:val="heading 3"/>
    <w:basedOn w:val="Standard"/>
    <w:next w:val="Textbody"/>
    <w:pPr>
      <w:keepNext/>
      <w:keepLines/>
      <w:spacing w:before="40" w:after="0" w:line="240" w:lineRule="auto"/>
      <w:outlineLvl w:val="2"/>
    </w:pPr>
    <w:rPr>
      <w:rFonts w:ascii="Calibri Light" w:eastAsia="Arial Unicode MS" w:hAnsi="Calibri Light"/>
      <w:color w:val="1F4D78"/>
      <w:sz w:val="24"/>
      <w:szCs w:val="24"/>
      <w:lang w:eastAsia="ru-RU"/>
    </w:rPr>
  </w:style>
  <w:style w:type="paragraph" w:styleId="4">
    <w:name w:val="heading 4"/>
    <w:basedOn w:val="Standard"/>
    <w:next w:val="Textbody"/>
    <w:pPr>
      <w:keepNext/>
      <w:keepLines/>
      <w:spacing w:before="40" w:after="0" w:line="240" w:lineRule="auto"/>
      <w:outlineLvl w:val="3"/>
    </w:pPr>
    <w:rPr>
      <w:rFonts w:ascii="Calibri Light" w:eastAsia="Arial Unicode MS" w:hAnsi="Calibri Light"/>
      <w:i/>
      <w:iCs/>
      <w:color w:val="2E74B5"/>
      <w:sz w:val="24"/>
      <w:szCs w:val="24"/>
      <w:lang w:val="en-US"/>
    </w:rPr>
  </w:style>
  <w:style w:type="paragraph" w:styleId="5">
    <w:name w:val="heading 5"/>
    <w:basedOn w:val="Standard"/>
    <w:next w:val="Textbody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Standard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Subtitle"/>
    <w:basedOn w:val="Standard"/>
    <w:next w:val="Textbody"/>
    <w:pPr>
      <w:spacing w:after="160" w:line="240" w:lineRule="auto"/>
    </w:pPr>
    <w:rPr>
      <w:rFonts w:eastAsia="Arial Unicode MS"/>
      <w:i/>
      <w:iCs/>
      <w:color w:val="5A5A5A"/>
      <w:spacing w:val="15"/>
      <w:sz w:val="28"/>
      <w:szCs w:val="28"/>
      <w:lang w:eastAsia="ru-RU"/>
    </w:rPr>
  </w:style>
  <w:style w:type="paragraph" w:customStyle="1" w:styleId="7">
    <w:name w:val="Основной текст7"/>
    <w:basedOn w:val="Standard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color w:val="000000"/>
      <w:sz w:val="20"/>
      <w:szCs w:val="20"/>
      <w:lang w:eastAsia="ru-RU"/>
    </w:rPr>
  </w:style>
  <w:style w:type="paragraph" w:styleId="a8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FR1">
    <w:name w:val="FR1"/>
    <w:pPr>
      <w:suppressAutoHyphens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10">
    <w:name w:val="Абзац списка1"/>
    <w:basedOn w:val="Standard"/>
    <w:pPr>
      <w:spacing w:after="160" w:line="240" w:lineRule="auto"/>
      <w:ind w:left="720"/>
    </w:pPr>
    <w:rPr>
      <w:rFonts w:eastAsia="Times New Roman"/>
    </w:rPr>
  </w:style>
  <w:style w:type="paragraph" w:customStyle="1" w:styleId="11">
    <w:name w:val="Основной текст1"/>
    <w:basedOn w:val="Standard"/>
    <w:pPr>
      <w:shd w:val="clear" w:color="auto" w:fill="FFFFFF"/>
      <w:spacing w:after="60" w:line="0" w:lineRule="atLeast"/>
    </w:pPr>
    <w:rPr>
      <w:sz w:val="27"/>
      <w:szCs w:val="27"/>
    </w:rPr>
  </w:style>
  <w:style w:type="paragraph" w:customStyle="1" w:styleId="20">
    <w:name w:val="Основной текст (2)"/>
    <w:basedOn w:val="Standard"/>
    <w:pPr>
      <w:shd w:val="clear" w:color="auto" w:fill="FFFFFF"/>
      <w:spacing w:after="0" w:line="0" w:lineRule="atLeast"/>
    </w:pPr>
    <w:rPr>
      <w:sz w:val="28"/>
      <w:szCs w:val="28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1"/>
    <w:basedOn w:val="Standard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3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a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left="283" w:firstLine="720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paragraph" w:customStyle="1" w:styleId="210">
    <w:name w:val="Основной текст 21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0">
    <w:name w:val="Знак5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paragraph" w:customStyle="1" w:styleId="51">
    <w:name w:val="Основной текст (5)"/>
    <w:basedOn w:val="Standard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30">
    <w:name w:val="Основной текст (3)"/>
    <w:basedOn w:val="Standard"/>
    <w:pPr>
      <w:shd w:val="clear" w:color="auto" w:fill="FFFFFF"/>
      <w:spacing w:after="0" w:line="0" w:lineRule="atLeast"/>
    </w:pPr>
    <w:rPr>
      <w:sz w:val="12"/>
      <w:szCs w:val="12"/>
      <w:lang w:val="en-US"/>
    </w:rPr>
  </w:style>
  <w:style w:type="paragraph" w:customStyle="1" w:styleId="Style18">
    <w:name w:val="Style18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Standard"/>
    <w:pPr>
      <w:widowControl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Standard"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Standard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Standard"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Standard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Standard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Standard"/>
    <w:pPr>
      <w:widowControl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Standard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d">
    <w:name w:val="Название"/>
    <w:basedOn w:val="Standard"/>
    <w:next w:val="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paragraph" w:customStyle="1" w:styleId="ae">
    <w:name w:val="Подпись к таблице"/>
    <w:basedOn w:val="Standard"/>
    <w:pPr>
      <w:shd w:val="clear" w:color="auto" w:fill="FFFFFF"/>
      <w:spacing w:after="0" w:line="240" w:lineRule="atLeast"/>
    </w:pPr>
    <w:rPr>
      <w:rFonts w:ascii="Georgia" w:hAnsi="Georgia"/>
    </w:rPr>
  </w:style>
  <w:style w:type="paragraph" w:customStyle="1" w:styleId="40">
    <w:name w:val="Основной текст (4)"/>
    <w:basedOn w:val="Standard"/>
    <w:pPr>
      <w:shd w:val="clear" w:color="auto" w:fill="FFFFFF"/>
      <w:spacing w:after="0" w:line="240" w:lineRule="atLeast"/>
    </w:pPr>
  </w:style>
  <w:style w:type="paragraph" w:customStyle="1" w:styleId="22">
    <w:name w:val="Абзац списка2"/>
    <w:basedOn w:val="Standard"/>
    <w:pPr>
      <w:spacing w:after="160" w:line="240" w:lineRule="auto"/>
      <w:ind w:left="720"/>
    </w:pPr>
    <w:rPr>
      <w:rFonts w:eastAsia="Times New Roman"/>
    </w:rPr>
  </w:style>
  <w:style w:type="paragraph" w:customStyle="1" w:styleId="31">
    <w:name w:val="Абзац списка3"/>
    <w:basedOn w:val="Standard"/>
    <w:pPr>
      <w:spacing w:after="160" w:line="240" w:lineRule="auto"/>
      <w:ind w:left="720"/>
    </w:pPr>
    <w:rPr>
      <w:rFonts w:eastAsia="Times New Roman"/>
    </w:rPr>
  </w:style>
  <w:style w:type="paragraph" w:customStyle="1" w:styleId="14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Заголовок №4"/>
    <w:basedOn w:val="Standar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b/>
      <w:bCs/>
      <w:spacing w:val="-20"/>
      <w:w w:val="150"/>
      <w:sz w:val="37"/>
      <w:szCs w:val="37"/>
      <w:lang w:eastAsia="ar-SA"/>
    </w:rPr>
  </w:style>
  <w:style w:type="paragraph" w:customStyle="1" w:styleId="6">
    <w:name w:val="Заголовок №6"/>
    <w:basedOn w:val="Standard"/>
    <w:pPr>
      <w:shd w:val="clear" w:color="auto" w:fill="FFFFFF"/>
      <w:spacing w:after="4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62">
    <w:name w:val="Заголовок №6 (2)"/>
    <w:basedOn w:val="Standard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52">
    <w:name w:val="Заголовок №5"/>
    <w:basedOn w:val="Standard"/>
    <w:pPr>
      <w:shd w:val="clear" w:color="auto" w:fill="FFFFFF"/>
      <w:spacing w:before="300" w:after="4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">
    <w:name w:val="Заголовок №3"/>
    <w:basedOn w:val="Standard"/>
    <w:pPr>
      <w:shd w:val="clear" w:color="auto" w:fill="FFFFFF"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eastAsia="ar-SA"/>
    </w:rPr>
  </w:style>
  <w:style w:type="paragraph" w:customStyle="1" w:styleId="121">
    <w:name w:val="Основной текст (12)1"/>
    <w:basedOn w:val="Standard"/>
    <w:pPr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130">
    <w:name w:val="Основной текст (13)"/>
    <w:basedOn w:val="Standard"/>
    <w:pPr>
      <w:shd w:val="clear" w:color="auto" w:fill="FFFFFF"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eastAsia="ar-SA"/>
    </w:rPr>
  </w:style>
  <w:style w:type="paragraph" w:customStyle="1" w:styleId="16">
    <w:name w:val="Основной текст (16)"/>
    <w:basedOn w:val="Standard"/>
    <w:pPr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/>
      <w:i/>
      <w:iCs/>
      <w:sz w:val="27"/>
      <w:szCs w:val="27"/>
      <w:lang w:eastAsia="ar-SA"/>
    </w:rPr>
  </w:style>
  <w:style w:type="paragraph" w:customStyle="1" w:styleId="15">
    <w:name w:val="Заголовок №1"/>
    <w:basedOn w:val="Standard"/>
    <w:pPr>
      <w:shd w:val="clear" w:color="auto" w:fill="FFFFFF"/>
      <w:spacing w:after="7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23">
    <w:name w:val="Заголовок №2"/>
    <w:basedOn w:val="Standard"/>
    <w:pPr>
      <w:shd w:val="clear" w:color="auto" w:fill="FFFFFF"/>
      <w:spacing w:after="0" w:line="446" w:lineRule="exac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Standard"/>
    <w:pPr>
      <w:shd w:val="clear" w:color="auto" w:fill="FFFFFF"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Standard"/>
    <w:pPr>
      <w:shd w:val="clear" w:color="auto" w:fill="FFFFFF"/>
      <w:spacing w:before="420" w:after="120" w:line="240" w:lineRule="atLeas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1">
    <w:name w:val="Заголовок №2 (4)1"/>
    <w:basedOn w:val="Standard"/>
    <w:pPr>
      <w:shd w:val="clear" w:color="auto" w:fill="FFFFFF"/>
      <w:spacing w:before="420" w:after="420" w:line="240" w:lineRule="atLeast"/>
      <w:ind w:firstLine="3720"/>
    </w:pPr>
    <w:rPr>
      <w:rFonts w:ascii="Times New Roman" w:eastAsia="Times New Roman" w:hAnsi="Times New Roman"/>
      <w:spacing w:val="10"/>
      <w:sz w:val="32"/>
      <w:szCs w:val="32"/>
      <w:lang w:eastAsia="ar-SA"/>
    </w:rPr>
  </w:style>
  <w:style w:type="paragraph" w:customStyle="1" w:styleId="c1">
    <w:name w:val="c1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4">
    <w:name w:val="c4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rPr>
      <w:rFonts w:ascii="Century Schoolbook" w:hAnsi="Century Schoolbook" w:cs="Century Schoolbook"/>
      <w:sz w:val="18"/>
      <w:szCs w:val="18"/>
    </w:rPr>
  </w:style>
  <w:style w:type="character" w:customStyle="1" w:styleId="af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17">
    <w:name w:val="Заголовок 1 Знак"/>
    <w:basedOn w:val="a0"/>
    <w:rPr>
      <w:rFonts w:ascii="Calibri Light" w:eastAsia="Arial Unicode MS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4">
    <w:name w:val="Заголовок 2 Знак"/>
    <w:basedOn w:val="a0"/>
    <w:rPr>
      <w:rFonts w:ascii="Calibri Light" w:eastAsia="Arial Unicode MS" w:hAnsi="Calibri Light" w:cs="Times New Roman"/>
      <w:color w:val="2E74B5"/>
      <w:sz w:val="26"/>
      <w:szCs w:val="26"/>
      <w:lang w:eastAsia="ru-RU"/>
    </w:rPr>
  </w:style>
  <w:style w:type="character" w:customStyle="1" w:styleId="33">
    <w:name w:val="Заголовок 3 Знак"/>
    <w:basedOn w:val="a0"/>
    <w:rPr>
      <w:rFonts w:ascii="Calibri Light" w:eastAsia="Arial Unicode MS" w:hAnsi="Calibri Light" w:cs="Times New Roman"/>
      <w:color w:val="1F4D78"/>
      <w:sz w:val="24"/>
      <w:szCs w:val="24"/>
      <w:lang w:eastAsia="ru-RU"/>
    </w:rPr>
  </w:style>
  <w:style w:type="character" w:customStyle="1" w:styleId="42">
    <w:name w:val="Заголовок 4 Знак"/>
    <w:basedOn w:val="a0"/>
    <w:rPr>
      <w:rFonts w:ascii="Calibri Light" w:eastAsia="Arial Unicode MS" w:hAnsi="Calibri Light" w:cs="Times New Roman"/>
      <w:i/>
      <w:iCs/>
      <w:color w:val="2E74B5"/>
      <w:sz w:val="24"/>
      <w:szCs w:val="24"/>
      <w:lang w:val="en-US" w:eastAsia="en-US"/>
    </w:rPr>
  </w:style>
  <w:style w:type="character" w:customStyle="1" w:styleId="53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4Georgia">
    <w:name w:val="Основной текст (4) + Georgia"/>
    <w:rPr>
      <w:rFonts w:ascii="Georgia" w:hAnsi="Georgia" w:cs="Georgia"/>
      <w:i/>
      <w:iCs/>
      <w:spacing w:val="0"/>
      <w:sz w:val="26"/>
      <w:szCs w:val="26"/>
      <w:lang w:bidi="ar-SA"/>
    </w:rPr>
  </w:style>
  <w:style w:type="character" w:customStyle="1" w:styleId="af0">
    <w:name w:val="Подзаголовок Знак"/>
    <w:basedOn w:val="a0"/>
    <w:rPr>
      <w:rFonts w:ascii="Calibri" w:eastAsia="Arial Unicode MS" w:hAnsi="Calibri" w:cs="Times New Roman"/>
      <w:color w:val="5A5A5A"/>
      <w:spacing w:val="15"/>
      <w:lang w:eastAsia="ru-RU"/>
    </w:rPr>
  </w:style>
  <w:style w:type="character" w:customStyle="1" w:styleId="af1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f2">
    <w:name w:val="Основной текст_"/>
    <w:rPr>
      <w:sz w:val="27"/>
      <w:szCs w:val="27"/>
    </w:rPr>
  </w:style>
  <w:style w:type="character" w:customStyle="1" w:styleId="25">
    <w:name w:val="Основной текст (2)_"/>
    <w:rPr>
      <w:sz w:val="28"/>
      <w:szCs w:val="28"/>
    </w:rPr>
  </w:style>
  <w:style w:type="character" w:styleId="af3">
    <w:name w:val="page number"/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50c16">
    <w:name w:val="c50 c16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8">
    <w:name w:val="Основной шрифт абзаца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5">
    <w:name w:val="footnote reference"/>
    <w:rPr>
      <w:position w:val="0"/>
      <w:vertAlign w:val="superscript"/>
    </w:rPr>
  </w:style>
  <w:style w:type="character" w:styleId="af6">
    <w:name w:val="endnote reference"/>
    <w:rPr>
      <w:position w:val="0"/>
      <w:vertAlign w:val="superscript"/>
    </w:rPr>
  </w:style>
  <w:style w:type="character" w:customStyle="1" w:styleId="af7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rPr>
      <w:rFonts w:ascii="Courier New" w:eastAsia="Courier New" w:hAnsi="Courier New" w:cs="Times New Roman"/>
      <w:color w:val="000000"/>
      <w:sz w:val="20"/>
      <w:szCs w:val="20"/>
      <w:lang w:val="en-US" w:eastAsia="zh-CN"/>
    </w:rPr>
  </w:style>
  <w:style w:type="character" w:customStyle="1" w:styleId="af8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af9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s2">
    <w:name w:val="s2"/>
  </w:style>
  <w:style w:type="character" w:customStyle="1" w:styleId="s7">
    <w:name w:val="s7"/>
  </w:style>
  <w:style w:type="character" w:customStyle="1" w:styleId="54">
    <w:name w:val="Основной текст (5)_"/>
    <w:rPr>
      <w:sz w:val="19"/>
      <w:szCs w:val="19"/>
    </w:rPr>
  </w:style>
  <w:style w:type="character" w:customStyle="1" w:styleId="34">
    <w:name w:val="Основной текст (3)_"/>
    <w:rPr>
      <w:sz w:val="12"/>
      <w:szCs w:val="12"/>
      <w:lang w:val="en-US"/>
    </w:rPr>
  </w:style>
  <w:style w:type="character" w:customStyle="1" w:styleId="55">
    <w:name w:val="Основной текст (5) + Не полужирный"/>
    <w:rPr>
      <w:b/>
      <w:bCs/>
      <w:sz w:val="19"/>
      <w:szCs w:val="19"/>
    </w:rPr>
  </w:style>
  <w:style w:type="character" w:customStyle="1" w:styleId="FontStyle226">
    <w:name w:val="Font Style226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2">
    <w:name w:val="Font Style20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afa">
    <w:name w:val="Название Знак"/>
    <w:basedOn w:val="a0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afb">
    <w:name w:val="Подпись к таблице_"/>
    <w:rPr>
      <w:rFonts w:ascii="Georgia" w:hAnsi="Georgia"/>
    </w:rPr>
  </w:style>
  <w:style w:type="character" w:customStyle="1" w:styleId="43">
    <w:name w:val="Основной текст (4)_"/>
  </w:style>
  <w:style w:type="character" w:customStyle="1" w:styleId="60">
    <w:name w:val="Основной текст (6)"/>
  </w:style>
  <w:style w:type="character" w:customStyle="1" w:styleId="61">
    <w:name w:val="Основной текст (6)_"/>
    <w:rPr>
      <w:rFonts w:ascii="Georgia" w:hAnsi="Georgia" w:cs="Georgia"/>
      <w:spacing w:val="0"/>
      <w:sz w:val="26"/>
      <w:szCs w:val="26"/>
    </w:rPr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color w:val="FF0000"/>
      <w:kern w:val="3"/>
      <w:sz w:val="28"/>
      <w:lang w:val="ru-RU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  <w:sz w:val="28"/>
      <w:szCs w:val="28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sz w:val="28"/>
      <w:szCs w:val="28"/>
    </w:rPr>
  </w:style>
  <w:style w:type="character" w:customStyle="1" w:styleId="WW8Num16z0">
    <w:name w:val="WW8Num16z0"/>
    <w:rPr>
      <w:rFonts w:ascii="Symbol" w:hAnsi="Symbol" w:cs="Symbol"/>
      <w:lang w:val="ru-RU"/>
    </w:rPr>
  </w:style>
  <w:style w:type="character" w:customStyle="1" w:styleId="WW8Num17z0">
    <w:name w:val="WW8Num17z0"/>
    <w:rPr>
      <w:rFonts w:ascii="Symbol" w:hAnsi="Symbol" w:cs="Symbol"/>
      <w:lang w:val="ru-RU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0">
    <w:name w:val="WW8Num18z0"/>
    <w:rPr>
      <w:sz w:val="28"/>
      <w:szCs w:val="28"/>
    </w:rPr>
  </w:style>
  <w:style w:type="character" w:customStyle="1" w:styleId="WW8Num19z0">
    <w:name w:val="WW8Num19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lang w:val="ru-RU"/>
    </w:rPr>
  </w:style>
  <w:style w:type="character" w:customStyle="1" w:styleId="WW8Num22z0">
    <w:name w:val="WW8Num22z0"/>
    <w:rPr>
      <w:rFonts w:ascii="Symbol" w:hAnsi="Symbol" w:cs="Symbol"/>
      <w:lang w:val="ru-RU"/>
    </w:rPr>
  </w:style>
  <w:style w:type="character" w:customStyle="1" w:styleId="WW8Num23z0">
    <w:name w:val="WW8Num23z0"/>
    <w:rPr>
      <w:rFonts w:ascii="Symbol" w:hAnsi="Symbol" w:cs="Symbol"/>
      <w:sz w:val="28"/>
      <w:szCs w:val="28"/>
    </w:rPr>
  </w:style>
  <w:style w:type="character" w:customStyle="1" w:styleId="WW8Num24z0">
    <w:name w:val="WW8Num24z0"/>
    <w:rPr>
      <w:rFonts w:ascii="Symbol" w:hAnsi="Symbol" w:cs="Symbol"/>
      <w:lang w:val="ru-RU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0">
    <w:name w:val="WW8Num25z0"/>
    <w:rPr>
      <w:rFonts w:ascii="Symbol" w:hAnsi="Symbol" w:cs="Symbol"/>
      <w:sz w:val="28"/>
      <w:szCs w:val="28"/>
    </w:rPr>
  </w:style>
  <w:style w:type="character" w:customStyle="1" w:styleId="WW8Num26z0">
    <w:name w:val="WW8Num26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Pr>
      <w:rFonts w:ascii="Wingdings" w:hAnsi="Wingdings" w:cs="Wingdings"/>
      <w:lang w:val="ru-RU"/>
    </w:rPr>
  </w:style>
  <w:style w:type="character" w:customStyle="1" w:styleId="WW8Num29z0">
    <w:name w:val="WW8Num29z0"/>
    <w:rPr>
      <w:rFonts w:ascii="Symbol" w:hAnsi="Symbol" w:cs="Symbol"/>
      <w:sz w:val="28"/>
      <w:szCs w:val="28"/>
      <w:lang w:val="ru-RU"/>
    </w:rPr>
  </w:style>
  <w:style w:type="character" w:customStyle="1" w:styleId="WW8Num30z0">
    <w:name w:val="WW8Num30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Pr>
      <w:rFonts w:ascii="Wingdings" w:hAnsi="Wingdings" w:cs="Wingdings"/>
      <w:lang w:val="ru-RU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FF0000"/>
    </w:rPr>
  </w:style>
  <w:style w:type="character" w:customStyle="1" w:styleId="WW8Num34z0">
    <w:name w:val="WW8Num34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z1">
    <w:name w:val="WW8Num3z1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35">
    <w:name w:val="Знак Знак3"/>
    <w:rPr>
      <w:sz w:val="27"/>
      <w:szCs w:val="27"/>
      <w:lang w:eastAsia="ar-SA" w:bidi="ar-SA"/>
    </w:rPr>
  </w:style>
  <w:style w:type="character" w:customStyle="1" w:styleId="44">
    <w:name w:val="Заголовок №4_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3">
    <w:name w:val="Заголовок №6_"/>
    <w:rPr>
      <w:b/>
      <w:bCs/>
      <w:sz w:val="27"/>
      <w:szCs w:val="27"/>
      <w:lang w:eastAsia="ar-SA" w:bidi="ar-SA"/>
    </w:rPr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0">
    <w:name w:val="Заголовок №6 (2)_"/>
    <w:rPr>
      <w:sz w:val="27"/>
      <w:szCs w:val="27"/>
      <w:lang w:eastAsia="ar-SA" w:bidi="ar-SA"/>
    </w:rPr>
  </w:style>
  <w:style w:type="character" w:customStyle="1" w:styleId="56">
    <w:name w:val="Заголовок №5_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36">
    <w:name w:val="Заголовок №3_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19">
    <w:name w:val="Основной текст + Полужирный1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4">
    <w:name w:val="Заголовок №6 + Не полужирный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1">
    <w:name w:val="Основной текст (13)_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2">
    <w:name w:val="Основной текст (12)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0">
    <w:name w:val="Основной текст (12)2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Pr>
      <w:i/>
      <w:iCs/>
      <w:sz w:val="27"/>
      <w:szCs w:val="27"/>
      <w:lang w:eastAsia="ar-SA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1a">
    <w:name w:val="Заголовок №1_"/>
    <w:rPr>
      <w:b/>
      <w:bCs/>
      <w:sz w:val="27"/>
      <w:szCs w:val="27"/>
      <w:lang w:eastAsia="ar-SA" w:bidi="ar-SA"/>
    </w:rPr>
  </w:style>
  <w:style w:type="character" w:customStyle="1" w:styleId="26">
    <w:name w:val="Основной текст (2) + Не полужирный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7">
    <w:name w:val="Основной текст (2) + Курсив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211">
    <w:name w:val="Основной текст (2) + Курсив1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7">
    <w:name w:val="Основной текст (3) + Не курсив"/>
    <w:basedOn w:val="34"/>
    <w:rPr>
      <w:b/>
      <w:bCs/>
      <w:i/>
      <w:iCs/>
      <w:sz w:val="27"/>
      <w:szCs w:val="27"/>
      <w:lang w:val="en-US" w:eastAsia="ar-SA" w:bidi="ar-SA"/>
    </w:rPr>
  </w:style>
  <w:style w:type="character" w:customStyle="1" w:styleId="1b">
    <w:name w:val="Знак Знак1"/>
    <w:rPr>
      <w:rFonts w:ascii="Tahoma" w:hAnsi="Tahoma" w:cs="Tahoma"/>
      <w:sz w:val="16"/>
      <w:szCs w:val="16"/>
    </w:rPr>
  </w:style>
  <w:style w:type="character" w:customStyle="1" w:styleId="afd">
    <w:name w:val="Знак Знак"/>
    <w:rPr>
      <w:rFonts w:ascii="Arial" w:hAnsi="Arial" w:cs="Arial"/>
    </w:rPr>
  </w:style>
  <w:style w:type="character" w:customStyle="1" w:styleId="28">
    <w:name w:val="Знак Знак2"/>
    <w:rPr>
      <w:sz w:val="24"/>
      <w:szCs w:val="24"/>
    </w:rPr>
  </w:style>
  <w:style w:type="character" w:customStyle="1" w:styleId="57">
    <w:name w:val="Основной текст + Полужирный5"/>
    <w:rPr>
      <w:b/>
      <w:bCs/>
      <w:sz w:val="21"/>
      <w:szCs w:val="21"/>
      <w:lang w:eastAsia="ar-SA" w:bidi="ar-SA"/>
    </w:rPr>
  </w:style>
  <w:style w:type="character" w:customStyle="1" w:styleId="38">
    <w:name w:val="Основной текст + Полужирный3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29">
    <w:name w:val="Заголовок №2_"/>
    <w:rPr>
      <w:b/>
      <w:bCs/>
      <w:sz w:val="27"/>
      <w:szCs w:val="27"/>
    </w:rPr>
  </w:style>
  <w:style w:type="character" w:customStyle="1" w:styleId="65">
    <w:name w:val="Основной текст + Полужирный6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9">
    <w:name w:val="Основной текст (9)_"/>
    <w:rPr>
      <w:rFonts w:ascii="Trebuchet MS" w:hAnsi="Trebuchet MS" w:cs="Trebuchet MS"/>
      <w:spacing w:val="-20"/>
      <w:sz w:val="30"/>
      <w:szCs w:val="30"/>
    </w:rPr>
  </w:style>
  <w:style w:type="character" w:customStyle="1" w:styleId="90pt">
    <w:name w:val="Основной текст (9) + Интервал 0 pt"/>
    <w:rPr>
      <w:rFonts w:ascii="Trebuchet MS" w:hAnsi="Trebuchet MS" w:cs="Trebuchet MS"/>
      <w:spacing w:val="0"/>
      <w:sz w:val="30"/>
      <w:szCs w:val="30"/>
    </w:rPr>
  </w:style>
  <w:style w:type="character" w:customStyle="1" w:styleId="90">
    <w:name w:val="Основной текст (9)"/>
    <w:rPr>
      <w:rFonts w:ascii="Trebuchet MS" w:hAnsi="Trebuchet MS" w:cs="Trebuchet MS"/>
      <w:spacing w:val="-20"/>
      <w:sz w:val="30"/>
      <w:szCs w:val="30"/>
    </w:rPr>
  </w:style>
  <w:style w:type="character" w:customStyle="1" w:styleId="90pt1">
    <w:name w:val="Основной текст (9) + Интервал 0 pt1"/>
    <w:rPr>
      <w:rFonts w:ascii="Trebuchet MS" w:hAnsi="Trebuchet MS" w:cs="Trebuchet MS"/>
      <w:spacing w:val="0"/>
      <w:sz w:val="30"/>
      <w:szCs w:val="30"/>
    </w:rPr>
  </w:style>
  <w:style w:type="character" w:customStyle="1" w:styleId="27pt">
    <w:name w:val="Основной текст (2) + 7 pt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5">
    <w:name w:val="Основной текст + Полужирный4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9pt">
    <w:name w:val="Основной текст + 9 pt"/>
    <w:rPr>
      <w:rFonts w:ascii="Times New Roman" w:hAnsi="Times New Roman" w:cs="Times New Roman"/>
      <w:smallCaps/>
      <w:spacing w:val="10"/>
      <w:sz w:val="18"/>
      <w:szCs w:val="18"/>
      <w:lang w:eastAsia="ar-SA" w:bidi="ar-SA"/>
    </w:rPr>
  </w:style>
  <w:style w:type="character" w:customStyle="1" w:styleId="58">
    <w:name w:val="Основной текст (58)_"/>
    <w:rPr>
      <w:sz w:val="24"/>
      <w:szCs w:val="24"/>
    </w:rPr>
  </w:style>
  <w:style w:type="character" w:customStyle="1" w:styleId="580">
    <w:name w:val="Основной текст (58)"/>
    <w:rPr>
      <w:sz w:val="24"/>
      <w:szCs w:val="24"/>
      <w:u w:val="single"/>
    </w:rPr>
  </w:style>
  <w:style w:type="character" w:customStyle="1" w:styleId="5815pt">
    <w:name w:val="Основной текст (58) + 15 pt"/>
    <w:rPr>
      <w:b/>
      <w:bCs/>
      <w:sz w:val="30"/>
      <w:szCs w:val="30"/>
      <w:u w:val="single"/>
    </w:rPr>
  </w:style>
  <w:style w:type="character" w:customStyle="1" w:styleId="58TrebuchetMS">
    <w:name w:val="Основной текст (58) + Trebuchet MS"/>
    <w:rPr>
      <w:rFonts w:ascii="Trebuchet MS" w:hAnsi="Trebuchet MS" w:cs="Trebuchet MS"/>
      <w:spacing w:val="0"/>
      <w:sz w:val="21"/>
      <w:szCs w:val="21"/>
    </w:rPr>
  </w:style>
  <w:style w:type="character" w:customStyle="1" w:styleId="16pt">
    <w:name w:val="Основной текст + 16 pt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16pt8">
    <w:name w:val="Основной текст + 16 pt8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Constantia">
    <w:name w:val="Основной текст + Constantia"/>
    <w:rPr>
      <w:rFonts w:ascii="Constantia" w:hAnsi="Constantia" w:cs="Constantia"/>
      <w:i/>
      <w:iCs/>
      <w:spacing w:val="-10"/>
      <w:w w:val="100"/>
      <w:sz w:val="48"/>
      <w:szCs w:val="48"/>
      <w:lang w:val="en-US" w:eastAsia="ar-SA" w:bidi="ar-SA"/>
    </w:rPr>
  </w:style>
  <w:style w:type="character" w:customStyle="1" w:styleId="150">
    <w:name w:val="Основной текст + 15"/>
    <w:rPr>
      <w:rFonts w:ascii="Times New Roman" w:hAnsi="Times New Roman" w:cs="Times New Roman"/>
      <w:spacing w:val="10"/>
      <w:sz w:val="31"/>
      <w:szCs w:val="31"/>
      <w:u w:val="single"/>
      <w:lang w:eastAsia="ar-SA" w:bidi="ar-SA"/>
    </w:rPr>
  </w:style>
  <w:style w:type="character" w:customStyle="1" w:styleId="16pt7">
    <w:name w:val="Основной текст + 16 pt7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-1pt1">
    <w:name w:val="Основной текст + Интервал -1 pt1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240">
    <w:name w:val="Заголовок №2 (4)_"/>
    <w:rPr>
      <w:spacing w:val="10"/>
      <w:sz w:val="32"/>
      <w:szCs w:val="32"/>
    </w:rPr>
  </w:style>
  <w:style w:type="character" w:customStyle="1" w:styleId="242">
    <w:name w:val="Заголовок №2 (4)"/>
    <w:basedOn w:val="240"/>
    <w:rPr>
      <w:spacing w:val="10"/>
      <w:sz w:val="32"/>
      <w:szCs w:val="32"/>
    </w:rPr>
  </w:style>
  <w:style w:type="character" w:customStyle="1" w:styleId="243">
    <w:name w:val="Заголовок №2 (4)3"/>
    <w:rPr>
      <w:spacing w:val="10"/>
      <w:sz w:val="32"/>
      <w:szCs w:val="32"/>
      <w:u w:val="single"/>
    </w:rPr>
  </w:style>
  <w:style w:type="character" w:customStyle="1" w:styleId="39">
    <w:name w:val="Основной текст (3) + Не полужирный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lang w:eastAsia="ar-SA" w:bidi="ar-SA"/>
    </w:rPr>
  </w:style>
  <w:style w:type="character" w:customStyle="1" w:styleId="330">
    <w:name w:val="Основной текст (3) + Не полужирный3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lang w:eastAsia="ar-SA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spacing w:val="10"/>
      <w:sz w:val="20"/>
      <w:szCs w:val="20"/>
      <w:lang w:eastAsia="ar-SA" w:bidi="ar-SA"/>
    </w:rPr>
  </w:style>
  <w:style w:type="character" w:customStyle="1" w:styleId="c0">
    <w:name w:val="c0"/>
    <w:basedOn w:val="18"/>
  </w:style>
  <w:style w:type="character" w:customStyle="1" w:styleId="3a">
    <w:name w:val="Основной текст (3) + Полужирный"/>
    <w:rPr>
      <w:b w:val="0"/>
      <w:bCs w:val="0"/>
      <w:i/>
      <w:iCs/>
      <w:sz w:val="24"/>
      <w:szCs w:val="24"/>
      <w:lang w:eastAsia="ar-SA" w:bidi="ar-SA"/>
    </w:rPr>
  </w:style>
  <w:style w:type="character" w:customStyle="1" w:styleId="313pt">
    <w:name w:val="Основной текст (3) + 13 pt"/>
    <w:rPr>
      <w:b/>
      <w:bCs/>
      <w:i/>
      <w:iCs/>
      <w:sz w:val="26"/>
      <w:szCs w:val="26"/>
      <w:lang w:eastAsia="ar-SA" w:bidi="ar-SA"/>
    </w:rPr>
  </w:style>
  <w:style w:type="character" w:styleId="afe">
    <w:name w:val="Emphasis"/>
    <w:rPr>
      <w:i/>
      <w:iCs/>
    </w:rPr>
  </w:style>
  <w:style w:type="character" w:customStyle="1" w:styleId="29Verdana7pt0pt">
    <w:name w:val="Основной текст (29) + Verdana;7 pt;Не полужирный;Интервал 0 pt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29Verdana7pt0pt0">
    <w:name w:val="Основной текст (29) + Verdana;7 pt;Интервал 0 pt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vertAlign w:val="baseline"/>
      <w:lang w:val="ru-RU" w:eastAsia="ru-RU" w:bidi="ru-RU"/>
    </w:rPr>
  </w:style>
  <w:style w:type="character" w:customStyle="1" w:styleId="30Verdana65pt">
    <w:name w:val="Основной текст (30) + Verdana;6;5 pt;Полужирный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subscript"/>
      <w:lang w:val="ru-RU" w:eastAsia="ru-RU" w:bidi="ru-RU"/>
    </w:rPr>
  </w:style>
  <w:style w:type="character" w:customStyle="1" w:styleId="30Verdana7pt">
    <w:name w:val="Основной текст (30) + Verdana;7 pt;Полужирный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30Verdana7pt0">
    <w:name w:val="Основной текст (30) + Verdana;7 pt;Курсив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c4c0">
    <w:name w:val="c4 c0"/>
  </w:style>
  <w:style w:type="character" w:customStyle="1" w:styleId="aff">
    <w:name w:val="Без интервала Знак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  <w:b w:val="0"/>
      <w:i w:val="0"/>
      <w:strike w:val="0"/>
      <w:dstrike w:val="0"/>
      <w:color w:val="221F1F"/>
      <w:position w:val="0"/>
      <w:sz w:val="24"/>
      <w:u w:val="none"/>
      <w:vertAlign w:val="baseline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color w:val="00000A"/>
    </w:rPr>
  </w:style>
  <w:style w:type="character" w:customStyle="1" w:styleId="aff0">
    <w:name w:val="Символ сноски"/>
    <w:rPr>
      <w:position w:val="0"/>
      <w:vertAlign w:val="superscript"/>
    </w:rPr>
  </w:style>
  <w:style w:type="character" w:styleId="aff1">
    <w:name w:val="Hyperlink"/>
    <w:rPr>
      <w:color w:val="0000FF"/>
      <w:u w:val="single"/>
    </w:rPr>
  </w:style>
  <w:style w:type="character" w:customStyle="1" w:styleId="aff2">
    <w:name w:val="Символы концевой сноски"/>
  </w:style>
  <w:style w:type="paragraph" w:styleId="aff3">
    <w:name w:val="Body Text"/>
    <w:basedOn w:val="a"/>
    <w:pPr>
      <w:widowControl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c">
    <w:name w:val="Основной текст Знак1"/>
    <w:basedOn w:val="a0"/>
  </w:style>
  <w:style w:type="paragraph" w:styleId="aff4">
    <w:name w:val="Body Text Indent"/>
    <w:basedOn w:val="a"/>
    <w:pPr>
      <w:widowControl/>
      <w:spacing w:after="0" w:line="240" w:lineRule="auto"/>
      <w:ind w:firstLine="720"/>
      <w:jc w:val="center"/>
      <w:textAlignment w:val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d">
    <w:name w:val="Основной текст с отступом Знак1"/>
    <w:basedOn w:val="a0"/>
  </w:style>
  <w:style w:type="paragraph" w:customStyle="1" w:styleId="aff5">
    <w:name w:val="Содержимое таблицы"/>
    <w:basedOn w:val="a"/>
    <w:pPr>
      <w:widowControl/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ff3"/>
  </w:style>
  <w:style w:type="paragraph" w:styleId="aff8">
    <w:name w:val="Title"/>
    <w:basedOn w:val="a"/>
    <w:next w:val="aff3"/>
    <w:pPr>
      <w:keepNext/>
      <w:widowControl/>
      <w:spacing w:before="240" w:after="120" w:line="240" w:lineRule="auto"/>
      <w:textAlignment w:val="auto"/>
    </w:pPr>
    <w:rPr>
      <w:rFonts w:ascii="Arial" w:eastAsia="Arial Unicode MS" w:hAnsi="Arial" w:cs="Mangal"/>
      <w:kern w:val="0"/>
      <w:sz w:val="28"/>
      <w:szCs w:val="28"/>
      <w:lang w:eastAsia="zh-CN"/>
    </w:rPr>
  </w:style>
  <w:style w:type="character" w:styleId="aff9">
    <w:name w:val="Strong"/>
    <w:rPr>
      <w:b/>
      <w:bCs/>
    </w:rPr>
  </w:style>
  <w:style w:type="paragraph" w:customStyle="1" w:styleId="46">
    <w:name w:val="Абзац списка4"/>
    <w:basedOn w:val="a"/>
    <w:pPr>
      <w:widowControl/>
      <w:spacing w:after="0" w:line="240" w:lineRule="auto"/>
      <w:ind w:left="708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40099</Words>
  <Characters>228566</Characters>
  <Application>Microsoft Office Word</Application>
  <DocSecurity>0</DocSecurity>
  <Lines>1904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MBTY</cp:lastModifiedBy>
  <cp:revision>3</cp:revision>
  <cp:lastPrinted>2019-09-01T14:34:00Z</cp:lastPrinted>
  <dcterms:created xsi:type="dcterms:W3CDTF">2019-09-17T17:56:00Z</dcterms:created>
  <dcterms:modified xsi:type="dcterms:W3CDTF">2019-09-17T17:56:00Z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